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77C9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E6D80">
        <w:rPr>
          <w:rFonts w:ascii="Times New (W1)" w:eastAsia="Times New Roman" w:hAnsi="Times New (W1)"/>
          <w:sz w:val="28"/>
          <w:szCs w:val="28"/>
          <w:lang w:eastAsia="pt-BR"/>
        </w:rPr>
        <w:t>104/2021</w:t>
      </w:r>
    </w:p>
    <w:p w14:paraId="20553F7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70DC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C9CDA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5E3AE5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A39AF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6025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517CD66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3979F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07F48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93DDBE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2A1179" w14:textId="77777777" w:rsidR="003E6D80" w:rsidRDefault="003E6D8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viabilização para construção de um columbário ou oss</w:t>
      </w:r>
      <w:r w:rsidR="00A567FD">
        <w:rPr>
          <w:rFonts w:ascii="Times New Roman" w:eastAsia="Times New Roman" w:hAnsi="Times New Roman"/>
          <w:sz w:val="24"/>
          <w:szCs w:val="28"/>
          <w:lang w:eastAsia="pt-BR"/>
        </w:rPr>
        <w:t>u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ário no Cemitério Municipal, bem como </w:t>
      </w:r>
      <w:r w:rsidR="00361DD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realização estudos para implantação de um espaço destinado ao sepultamento de crianças, na parte vertical do cemitério.</w:t>
      </w:r>
    </w:p>
    <w:p w14:paraId="59ED1FA7" w14:textId="77777777" w:rsidR="00660259" w:rsidRDefault="0066025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E43B8E" w14:textId="77777777" w:rsidR="003E6D80" w:rsidRDefault="003E6D8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distribuir de forma adequada e organizada os espaços destinados aos sepultamentos. Disponibilizar um local apropriado para os restos mortais abandonados nos túmulos, bem como disponibilizar o espaço específico para que sejam armazenadas as urnas com cinzas humanas. Oferecendo assim, um local confortável e agradável para as pessoas relembrarem seus entes falecidos. Vale salientar que atualmente os lóculos da parte vertical do cemitério, estão sendo utilizado como columbário, o que não seria o correto.</w:t>
      </w:r>
    </w:p>
    <w:p w14:paraId="66CDBA62" w14:textId="77777777" w:rsidR="00660259" w:rsidRDefault="0066025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742EEB" w14:textId="77777777" w:rsidR="0075570F" w:rsidRPr="0075570F" w:rsidRDefault="003E6D8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D38EE1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13115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8C415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E6D80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9B39C8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89569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CBAD6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DC749D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E6D80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E6D8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E6D80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0169852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25987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556AD4D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9433E6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3BD268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A7B8BE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61DD8"/>
    <w:rsid w:val="003E6D80"/>
    <w:rsid w:val="00506EE6"/>
    <w:rsid w:val="0053668A"/>
    <w:rsid w:val="00605E35"/>
    <w:rsid w:val="0062401D"/>
    <w:rsid w:val="00660259"/>
    <w:rsid w:val="0075570F"/>
    <w:rsid w:val="007D6552"/>
    <w:rsid w:val="008533A7"/>
    <w:rsid w:val="0095688A"/>
    <w:rsid w:val="009A668E"/>
    <w:rsid w:val="00A3167C"/>
    <w:rsid w:val="00A567FD"/>
    <w:rsid w:val="00AA3B7D"/>
    <w:rsid w:val="00CD3940"/>
    <w:rsid w:val="00D866E9"/>
    <w:rsid w:val="00D90C74"/>
    <w:rsid w:val="00F00676"/>
    <w:rsid w:val="00F0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4F56"/>
  <w15:chartTrackingRefBased/>
  <w15:docId w15:val="{0B346B05-5634-4EA8-84E5-D4755CF6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104.21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2021-06-21T17:04:00Z</dcterms:created>
  <dcterms:modified xsi:type="dcterms:W3CDTF">2021-06-21T17:04:00Z</dcterms:modified>
</cp:coreProperties>
</file>