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026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0208B">
        <w:rPr>
          <w:rFonts w:ascii="Times New (W1)" w:eastAsia="Times New Roman" w:hAnsi="Times New (W1)"/>
          <w:sz w:val="28"/>
          <w:szCs w:val="28"/>
          <w:lang w:eastAsia="pt-BR"/>
        </w:rPr>
        <w:t>106/2021</w:t>
      </w:r>
    </w:p>
    <w:p w14:paraId="617C28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302C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1EFCE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1D805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44B2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03E9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18E5D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B6AC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170F7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3BA4DB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3F90A" w14:textId="77777777" w:rsidR="00F0208B" w:rsidRDefault="00F020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localizado na Rua Joinville, defronte a entrada da Tifa Silvado.</w:t>
      </w:r>
    </w:p>
    <w:p w14:paraId="73B5B7C4" w14:textId="77777777" w:rsidR="00B03E93" w:rsidRDefault="00B03E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57D0D1" w14:textId="77777777" w:rsidR="00F0208B" w:rsidRDefault="00F020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tendo em vista que o telhado está danificado, e o assento do abrigo está muito baixo (próximo ao chão), impossibilitando sua utilização.</w:t>
      </w:r>
    </w:p>
    <w:p w14:paraId="4CF2AA15" w14:textId="77777777" w:rsidR="00B03E93" w:rsidRDefault="00B03E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73BE66" w14:textId="77777777" w:rsidR="0075570F" w:rsidRPr="0075570F" w:rsidRDefault="00F020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75C0F9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CE169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4EAA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0208B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0EA0B8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C979F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57A6A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EA06DE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0208B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0208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0208B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BA51F5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AFCAF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B0B62F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EE07EC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56BE14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6AEEE0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203E1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03E93"/>
    <w:rsid w:val="00CD3940"/>
    <w:rsid w:val="00D866E9"/>
    <w:rsid w:val="00D90C74"/>
    <w:rsid w:val="00F00676"/>
    <w:rsid w:val="00F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6E51"/>
  <w15:chartTrackingRefBased/>
  <w15:docId w15:val="{D89F589F-1A02-4740-943B-871C7345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106.21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2021-06-21T17:06:00Z</dcterms:created>
  <dcterms:modified xsi:type="dcterms:W3CDTF">2021-06-21T17:06:00Z</dcterms:modified>
</cp:coreProperties>
</file>