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189E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4703F">
        <w:rPr>
          <w:rFonts w:ascii="Times New (W1)" w:eastAsia="Times New Roman" w:hAnsi="Times New (W1)"/>
          <w:sz w:val="28"/>
          <w:szCs w:val="28"/>
          <w:lang w:eastAsia="pt-BR"/>
        </w:rPr>
        <w:t>107/2021</w:t>
      </w:r>
    </w:p>
    <w:p w14:paraId="04164EC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7DE0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6EDC2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1FFF9C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1D9FE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2697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14:paraId="7F8B7D2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4E7D5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2B69D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87506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23E186" w14:textId="77777777" w:rsidR="0084703F" w:rsidRDefault="0084703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execução de pavimentação de concreto das ruas Guilherme Daren, João Correia e o trecho inicial da Rua Alberto Jacobi (cerca de 500 metros).</w:t>
      </w:r>
    </w:p>
    <w:p w14:paraId="1C8F9950" w14:textId="77777777" w:rsidR="008A471C" w:rsidRDefault="008A471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F95E6A" w14:textId="77777777" w:rsidR="0084703F" w:rsidRDefault="0084703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melhoria é necessária, por se tratarem de ruas íngremes, de difícil acesso, principalmente em períodos chuvosos, as vias ficam frequentemente danificadas.</w:t>
      </w:r>
    </w:p>
    <w:p w14:paraId="38A7E5DF" w14:textId="77777777" w:rsidR="008A471C" w:rsidRDefault="008A471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C2A5BEE" w14:textId="77777777" w:rsidR="0075570F" w:rsidRPr="0075570F" w:rsidRDefault="0084703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0156A9E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A7E8DE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9D72B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4703F">
        <w:rPr>
          <w:rFonts w:ascii="Times New Roman" w:eastAsia="Times New Roman" w:hAnsi="Times New Roman"/>
          <w:sz w:val="24"/>
          <w:szCs w:val="28"/>
          <w:lang w:eastAsia="pt-BR"/>
        </w:rPr>
        <w:t>21 de junho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746262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327A03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7FA8B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C79713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4703F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14:paraId="79F83B6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0C50D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A85066A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6C53FBF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CF5AB9C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7C5762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E3D3E"/>
    <w:rsid w:val="001A25DF"/>
    <w:rsid w:val="001D141E"/>
    <w:rsid w:val="003030B3"/>
    <w:rsid w:val="00506EE6"/>
    <w:rsid w:val="0053668A"/>
    <w:rsid w:val="00543828"/>
    <w:rsid w:val="00605E35"/>
    <w:rsid w:val="0062401D"/>
    <w:rsid w:val="0075570F"/>
    <w:rsid w:val="007D6552"/>
    <w:rsid w:val="0084703F"/>
    <w:rsid w:val="008533A7"/>
    <w:rsid w:val="008A471C"/>
    <w:rsid w:val="0095688A"/>
    <w:rsid w:val="009A668E"/>
    <w:rsid w:val="00A3167C"/>
    <w:rsid w:val="00AA3B7D"/>
    <w:rsid w:val="00C2697A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6DD6"/>
  <w15:chartTrackingRefBased/>
  <w15:docId w15:val="{D6D6172C-E83B-4709-AD05-70CCC254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107.21</Template>
  <TotalTime>6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2021-06-21T17:33:00Z</cp:lastPrinted>
  <dcterms:created xsi:type="dcterms:W3CDTF">2021-06-21T17:29:00Z</dcterms:created>
  <dcterms:modified xsi:type="dcterms:W3CDTF">2021-06-21T17:34:00Z</dcterms:modified>
</cp:coreProperties>
</file>