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69ED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978BB">
        <w:rPr>
          <w:rFonts w:ascii="Times New (W1)" w:eastAsia="Times New Roman" w:hAnsi="Times New (W1)"/>
          <w:sz w:val="28"/>
          <w:szCs w:val="28"/>
          <w:lang w:eastAsia="pt-BR"/>
        </w:rPr>
        <w:t>109/2021</w:t>
      </w:r>
    </w:p>
    <w:p w14:paraId="145699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429C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73CEB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4CEA6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DE78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0054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6FCB0F0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D53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48E6A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5C5ABB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59B93C" w14:textId="77777777" w:rsidR="004978BB" w:rsidRDefault="004978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execução de pavimentação asfáltica da Rua Leopoldo Gorges.</w:t>
      </w:r>
    </w:p>
    <w:p w14:paraId="3C243B9E" w14:textId="77777777" w:rsidR="00500546" w:rsidRDefault="005005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0FE9F3" w14:textId="77777777" w:rsidR="004978BB" w:rsidRDefault="004978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Moradores prezam pela melhoria, uma vez que evitará transtornos provenientes da necessidade constante de manutenção da via e excesso de poeira ou lama.</w:t>
      </w:r>
    </w:p>
    <w:p w14:paraId="5E8EE90A" w14:textId="77777777" w:rsidR="00500546" w:rsidRDefault="005005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F15B4" w14:textId="77777777" w:rsidR="0075570F" w:rsidRPr="0075570F" w:rsidRDefault="004978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B40518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84E8F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EADAD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978BB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2D98A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B16C0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89E1F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FADCA7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978BB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193E2BD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5092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4DC4D6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290FE3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F748A7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4F161B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92DC3"/>
    <w:rsid w:val="001A25DF"/>
    <w:rsid w:val="001D141E"/>
    <w:rsid w:val="003030B3"/>
    <w:rsid w:val="004978BB"/>
    <w:rsid w:val="0050054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D660"/>
  <w15:chartTrackingRefBased/>
  <w15:docId w15:val="{F9357C82-5B28-43B5-B5D4-5B427F46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109.21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2021-06-21T17:35:00Z</cp:lastPrinted>
  <dcterms:created xsi:type="dcterms:W3CDTF">2021-06-21T17:35:00Z</dcterms:created>
  <dcterms:modified xsi:type="dcterms:W3CDTF">2021-06-21T17:35:00Z</dcterms:modified>
</cp:coreProperties>
</file>