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96BD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45E0A">
        <w:rPr>
          <w:rFonts w:ascii="Times New (W1)" w:eastAsia="Times New Roman" w:hAnsi="Times New (W1)"/>
          <w:sz w:val="28"/>
          <w:szCs w:val="28"/>
          <w:lang w:eastAsia="pt-BR"/>
        </w:rPr>
        <w:t>111/2021</w:t>
      </w:r>
    </w:p>
    <w:p w14:paraId="0E70AD3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B13D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91CF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1CFD76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874A7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65F0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0A4136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C6B4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FFFB2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6524FA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C66D4B" w14:textId="77777777" w:rsidR="00E45E0A" w:rsidRDefault="00E45E0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execução de pavimentação asfáltica da Rua Regina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Tissi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D5BB5DA" w14:textId="77777777" w:rsidR="00565F04" w:rsidRDefault="00565F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5C63B5" w14:textId="77777777" w:rsidR="00E45E0A" w:rsidRDefault="00E45E0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de faz, com o intuito de proporcionar melhor qualidade de vida aos moradores que sofrem frequentemente com o excesso de poeira ou de lama.</w:t>
      </w:r>
    </w:p>
    <w:p w14:paraId="6D69E5CD" w14:textId="77777777" w:rsidR="00565F04" w:rsidRDefault="00565F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A1DB84" w14:textId="77777777" w:rsidR="0075570F" w:rsidRPr="0075570F" w:rsidRDefault="00E45E0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6F1C1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6511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B2917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45E0A">
        <w:rPr>
          <w:rFonts w:ascii="Times New Roman" w:eastAsia="Times New Roman" w:hAnsi="Times New Roman"/>
          <w:sz w:val="24"/>
          <w:szCs w:val="28"/>
          <w:lang w:eastAsia="pt-BR"/>
        </w:rPr>
        <w:t>21 de junho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1824F9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9F9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DB12C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F6B917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45E0A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0CB7644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8F076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41CE8A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416BC9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74CD56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9A48CC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65F04"/>
    <w:rsid w:val="00605E35"/>
    <w:rsid w:val="0062401D"/>
    <w:rsid w:val="0075570F"/>
    <w:rsid w:val="007D6552"/>
    <w:rsid w:val="008533A7"/>
    <w:rsid w:val="0095688A"/>
    <w:rsid w:val="009A297B"/>
    <w:rsid w:val="009A668E"/>
    <w:rsid w:val="00A3167C"/>
    <w:rsid w:val="00AA3B7D"/>
    <w:rsid w:val="00CD3940"/>
    <w:rsid w:val="00D866E9"/>
    <w:rsid w:val="00D90C74"/>
    <w:rsid w:val="00E45E0A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02C"/>
  <w15:chartTrackingRefBased/>
  <w15:docId w15:val="{0B1DB212-8366-4C68-B490-44F3BAE6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111.21</Template>
  <TotalTime>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2021-06-21T18:01:00Z</dcterms:created>
  <dcterms:modified xsi:type="dcterms:W3CDTF">2021-06-21T18:01:00Z</dcterms:modified>
</cp:coreProperties>
</file>