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E01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50222">
        <w:rPr>
          <w:rFonts w:ascii="Times New (W1)" w:eastAsia="Times New Roman" w:hAnsi="Times New (W1)"/>
          <w:sz w:val="28"/>
          <w:szCs w:val="28"/>
          <w:lang w:eastAsia="pt-BR"/>
        </w:rPr>
        <w:t>112/2021</w:t>
      </w:r>
    </w:p>
    <w:p w14:paraId="4691A87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F812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E2FB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5DAFE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5FF1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925E9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925E99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25E9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44B005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E1F16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F6F55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22F5DF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352952" w14:textId="7F64B2EA" w:rsidR="00B50222" w:rsidRDefault="00B502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execução de pavimentação asfáltica da Rua Maria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Gesser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D872FF">
        <w:rPr>
          <w:rFonts w:ascii="Times New Roman" w:eastAsia="Times New Roman" w:hAnsi="Times New Roman"/>
          <w:sz w:val="24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trecho </w:t>
      </w:r>
      <w:r w:rsidR="00D872FF">
        <w:rPr>
          <w:rFonts w:ascii="Times New Roman" w:eastAsia="Times New Roman" w:hAnsi="Times New Roman"/>
          <w:sz w:val="24"/>
          <w:szCs w:val="28"/>
          <w:lang w:eastAsia="pt-BR"/>
        </w:rPr>
        <w:t>do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início da rua até a esquina com a Rua Valter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Ginow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87EFF09" w14:textId="77777777" w:rsidR="00925E99" w:rsidRDefault="00925E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0AEAB6" w14:textId="77777777" w:rsidR="00B50222" w:rsidRDefault="00B502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uma vez que os moradores almejam essa melhoria, que contribuirá para melhor trafegabilidade e segurança, além de contribuir com melhor qualidade de vida, pois os moradores não precisarão mais enfrentar o excesso de poeira, lama e buracos, e demais problemas provenientes de rua sem pavimentação.</w:t>
      </w:r>
    </w:p>
    <w:p w14:paraId="1CDB3E48" w14:textId="77777777" w:rsidR="00925E99" w:rsidRDefault="00925E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F114DE" w14:textId="77777777" w:rsidR="0075570F" w:rsidRPr="0075570F" w:rsidRDefault="00B502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8BA51C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E023E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CEEC6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50222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84FF2D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23667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1EA69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5E9D41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50222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667A12A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2B6A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08ED5E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2B0A61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DE1339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384591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10DC7"/>
    <w:rsid w:val="004E4E64"/>
    <w:rsid w:val="00506EE6"/>
    <w:rsid w:val="0053668A"/>
    <w:rsid w:val="00605E35"/>
    <w:rsid w:val="0062401D"/>
    <w:rsid w:val="0075570F"/>
    <w:rsid w:val="007D6552"/>
    <w:rsid w:val="008533A7"/>
    <w:rsid w:val="00925E99"/>
    <w:rsid w:val="0095688A"/>
    <w:rsid w:val="009A668E"/>
    <w:rsid w:val="00A3167C"/>
    <w:rsid w:val="00AA3B7D"/>
    <w:rsid w:val="00B50222"/>
    <w:rsid w:val="00CD3940"/>
    <w:rsid w:val="00D866E9"/>
    <w:rsid w:val="00D872FF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9DA3"/>
  <w15:chartTrackingRefBased/>
  <w15:docId w15:val="{C3984623-FD46-4A4C-8B0D-90A81025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112.21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2021-06-21T18:05:00Z</dcterms:created>
  <dcterms:modified xsi:type="dcterms:W3CDTF">2021-06-21T18:05:00Z</dcterms:modified>
</cp:coreProperties>
</file>