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9CB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77635">
        <w:rPr>
          <w:rFonts w:ascii="Times New (W1)" w:eastAsia="Times New Roman" w:hAnsi="Times New (W1)"/>
          <w:sz w:val="28"/>
          <w:szCs w:val="28"/>
          <w:lang w:eastAsia="pt-BR"/>
        </w:rPr>
        <w:t>113/2021</w:t>
      </w:r>
    </w:p>
    <w:p w14:paraId="5358DE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6ACD2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4E32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9E417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60119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F108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768EB1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3E72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B496A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C031BA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48402A" w14:textId="77777777" w:rsidR="00177635" w:rsidRDefault="001776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realização de manutenção do parque infantil localizado na esquina das ruas Osvaldo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Lenzi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Rio de Janeiro.</w:t>
      </w:r>
    </w:p>
    <w:p w14:paraId="54D26027" w14:textId="77777777" w:rsidR="006F1089" w:rsidRDefault="006F10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BF8A4B" w14:textId="77777777" w:rsidR="00177635" w:rsidRDefault="001776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Trata-se de um espaço bastante frequentando pelas crianças da localidade, necessitando de reparos, a fim de minimizar riscos de acidentes.</w:t>
      </w:r>
    </w:p>
    <w:p w14:paraId="402915B8" w14:textId="77777777" w:rsidR="006F1089" w:rsidRDefault="006F10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330FB6" w14:textId="77777777" w:rsidR="0075570F" w:rsidRPr="0075570F" w:rsidRDefault="001776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8EE60C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02A95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26C48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7635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34D12D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D82EE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8D00C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A62D10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77635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5BFA603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4B352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3428143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965E9B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5C3ED6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877F6D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7635"/>
    <w:rsid w:val="001A25DF"/>
    <w:rsid w:val="001D141E"/>
    <w:rsid w:val="003030B3"/>
    <w:rsid w:val="00506EE6"/>
    <w:rsid w:val="0053668A"/>
    <w:rsid w:val="00605E35"/>
    <w:rsid w:val="0062401D"/>
    <w:rsid w:val="006F1089"/>
    <w:rsid w:val="0075570F"/>
    <w:rsid w:val="007D6552"/>
    <w:rsid w:val="00847E55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A9E2"/>
  <w15:chartTrackingRefBased/>
  <w15:docId w15:val="{784C920E-B728-4EA7-9013-97932EF1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113.21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2021-06-21T18:15:00Z</dcterms:created>
  <dcterms:modified xsi:type="dcterms:W3CDTF">2021-06-21T18:15:00Z</dcterms:modified>
</cp:coreProperties>
</file>