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81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6B6F">
        <w:rPr>
          <w:rFonts w:ascii="Times New (W1)" w:eastAsia="Times New Roman" w:hAnsi="Times New (W1)"/>
          <w:sz w:val="28"/>
          <w:szCs w:val="28"/>
          <w:lang w:eastAsia="pt-BR"/>
        </w:rPr>
        <w:t>114/2021</w:t>
      </w:r>
    </w:p>
    <w:p w14:paraId="59A171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8D84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1503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A24B1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C87F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D3A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22BEAA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9930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E5C1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B4EEE0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0F7A50" w14:textId="046248CA" w:rsidR="00016B6F" w:rsidRDefault="00016B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realização de reparos </w:t>
      </w:r>
      <w:r w:rsidR="00222982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 parque infantil localizado no loteamento São Paulo, no bairro Schroeder I.</w:t>
      </w:r>
    </w:p>
    <w:p w14:paraId="52D3FFD7" w14:textId="77777777" w:rsidR="008D3A56" w:rsidRDefault="008D3A5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ABE76" w14:textId="77777777" w:rsidR="00016B6F" w:rsidRDefault="00016B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Os brinquedos estão danificados, </w:t>
      </w:r>
      <w:r w:rsidR="005E7E89" w:rsidRPr="005E7E89">
        <w:rPr>
          <w:rFonts w:ascii="Times New Roman" w:eastAsia="Times New Roman" w:hAnsi="Times New Roman"/>
          <w:sz w:val="24"/>
          <w:szCs w:val="28"/>
          <w:lang w:eastAsia="pt-BR"/>
        </w:rPr>
        <w:t>facilitando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ocorrência de acidentes com as crianças que frequentam o local.</w:t>
      </w:r>
    </w:p>
    <w:p w14:paraId="79398929" w14:textId="77777777" w:rsidR="008D3A56" w:rsidRDefault="008D3A5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4FD0FF" w14:textId="77777777" w:rsidR="0075570F" w:rsidRPr="0075570F" w:rsidRDefault="00016B6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4119E1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EA3E2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5E62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6B6F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E8A77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6E7C7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AAC0F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B8CF3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16B6F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24F25FE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54E7A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146910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B36CA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00A545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7521E5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6B6F"/>
    <w:rsid w:val="00035EAC"/>
    <w:rsid w:val="000437CB"/>
    <w:rsid w:val="00067A87"/>
    <w:rsid w:val="001A25DF"/>
    <w:rsid w:val="001D141E"/>
    <w:rsid w:val="00222982"/>
    <w:rsid w:val="003030B3"/>
    <w:rsid w:val="00506EE6"/>
    <w:rsid w:val="0053668A"/>
    <w:rsid w:val="00557D97"/>
    <w:rsid w:val="005E7E89"/>
    <w:rsid w:val="00605E35"/>
    <w:rsid w:val="0062401D"/>
    <w:rsid w:val="0075570F"/>
    <w:rsid w:val="007D6552"/>
    <w:rsid w:val="008533A7"/>
    <w:rsid w:val="008D3A56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47BC"/>
  <w15:chartTrackingRefBased/>
  <w15:docId w15:val="{234FF803-475C-46F4-BCBF-04821C50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114.21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2021-06-21T18:18:00Z</dcterms:created>
  <dcterms:modified xsi:type="dcterms:W3CDTF">2021-06-21T18:18:00Z</dcterms:modified>
</cp:coreProperties>
</file>