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81B5" w14:textId="5AB6CBA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A7085">
        <w:rPr>
          <w:rFonts w:ascii="Times New (W1)" w:eastAsia="Times New Roman" w:hAnsi="Times New (W1)"/>
          <w:sz w:val="28"/>
          <w:szCs w:val="28"/>
          <w:lang w:eastAsia="pt-BR"/>
        </w:rPr>
        <w:t>115/2021</w:t>
      </w:r>
    </w:p>
    <w:p w14:paraId="2E4FE9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B6F6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208A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77E9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384B3E" w14:textId="2BCDDB2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26F6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CAB6D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9C66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194EC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3F1106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AA7C3A" w14:textId="5C4F1D20" w:rsidR="003A7085" w:rsidRDefault="003A70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limpeza e a análise para construção de um campo de futebol, no imóvel pertencente ao Município, localizado na Rua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Wendelin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Reiner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em frente ao imóvel nº 201 (Polícia Militar).</w:t>
      </w:r>
    </w:p>
    <w:p w14:paraId="621D355B" w14:textId="77777777" w:rsidR="00126F6C" w:rsidRDefault="00126F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261E3A" w14:textId="1594D102" w:rsidR="003A7085" w:rsidRDefault="003A70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foram depositados no local diversos entulhos, podendo ocasionar a proliferação de animais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sinantrópicos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nocivos e peçonhentos, representando riscos à saúde pública. Assim, após a limpeza, o espaço poderá ser transformado em um local para o lazer e para prática esportiva, o que trará benefícios e qualidade de vida à população.</w:t>
      </w:r>
    </w:p>
    <w:p w14:paraId="0922F141" w14:textId="77777777" w:rsidR="00126F6C" w:rsidRDefault="00126F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0EF18B" w14:textId="11627961" w:rsidR="0075570F" w:rsidRPr="0075570F" w:rsidRDefault="003A70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2554F3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CBE1A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9C3E6C" w14:textId="2A3EDFE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A7085">
        <w:rPr>
          <w:rFonts w:ascii="Times New Roman" w:eastAsia="Times New Roman" w:hAnsi="Times New Roman"/>
          <w:sz w:val="24"/>
          <w:szCs w:val="28"/>
          <w:lang w:eastAsia="pt-BR"/>
        </w:rPr>
        <w:t>28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2139A0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084AB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264DD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A849CA7" w14:textId="5AC864B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A708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A708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A708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C7A7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0BEFD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1FC57D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8C33D1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50C18C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C1ED68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26F6C"/>
    <w:rsid w:val="001A25DF"/>
    <w:rsid w:val="001D141E"/>
    <w:rsid w:val="001E243C"/>
    <w:rsid w:val="003030B3"/>
    <w:rsid w:val="003A7085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8037"/>
  <w15:chartTrackingRefBased/>
  <w15:docId w15:val="{C20F02B4-884C-47AA-95FF-E26C131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115.21</Template>
  <TotalTime>14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2021-06-28T16:43:00Z</dcterms:created>
  <dcterms:modified xsi:type="dcterms:W3CDTF">2021-06-28T16:43:00Z</dcterms:modified>
</cp:coreProperties>
</file>