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A597" w14:textId="2434A0A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E2ACF">
        <w:rPr>
          <w:rFonts w:ascii="Times New (W1)" w:eastAsia="Times New Roman" w:hAnsi="Times New (W1)"/>
          <w:sz w:val="28"/>
          <w:szCs w:val="28"/>
          <w:lang w:eastAsia="pt-BR"/>
        </w:rPr>
        <w:t>116/2021</w:t>
      </w:r>
    </w:p>
    <w:p w14:paraId="562372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E451F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28EC0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EF2F7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DE17D" w14:textId="718B0FF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E140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676060A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681A2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C0AC0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D9367D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1889EE" w14:textId="4C95B5FF" w:rsidR="00CE2ACF" w:rsidRDefault="00CE2A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execução de manutenção e limpeza de bocas de lobo em diversos pontos do Município, especialmente nas ruas </w:t>
      </w:r>
      <w:r w:rsidR="002F5C9A">
        <w:rPr>
          <w:rFonts w:ascii="Times New Roman" w:eastAsia="Times New Roman" w:hAnsi="Times New Roman"/>
          <w:sz w:val="24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Maio, Duque de Caxias, Palmeiras e </w:t>
      </w:r>
      <w:r w:rsidR="002F5C9A">
        <w:rPr>
          <w:rFonts w:ascii="Times New Roman" w:eastAsia="Times New Roman" w:hAnsi="Times New Roman"/>
          <w:sz w:val="24"/>
          <w:szCs w:val="28"/>
          <w:lang w:eastAsia="pt-BR"/>
        </w:rPr>
        <w:t>3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pt-BR"/>
        </w:rPr>
        <w:t>Outubro</w:t>
      </w:r>
      <w:proofErr w:type="gram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CB3E5B7" w14:textId="77777777" w:rsidR="00EE1406" w:rsidRDefault="00EE140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DCFFFE" w14:textId="6C80657C" w:rsidR="00CE2ACF" w:rsidRDefault="00CE2A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uma vez que o acúmulo de detritos e os bueiros danificados, impedem o adequado escoamento da água, o que traz transtornos aos munícipes, especialmente em períodos chuvosos, causando alagamentos.</w:t>
      </w:r>
    </w:p>
    <w:p w14:paraId="14C2353E" w14:textId="77777777" w:rsidR="00EE1406" w:rsidRDefault="00EE140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02CBD1" w14:textId="325593DB" w:rsidR="0075570F" w:rsidRPr="0075570F" w:rsidRDefault="00CE2A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551D35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247B5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9D1CFD" w14:textId="6306E91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E2ACF">
        <w:rPr>
          <w:rFonts w:ascii="Times New Roman" w:eastAsia="Times New Roman" w:hAnsi="Times New Roman"/>
          <w:sz w:val="24"/>
          <w:szCs w:val="28"/>
          <w:lang w:eastAsia="pt-BR"/>
        </w:rPr>
        <w:t>28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76DE1F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82823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CA6EB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B07450B" w14:textId="56703F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CE2ACF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CE2AC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CE2ACF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30F07E8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33D2F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0315594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FACCE4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73616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C6B7C6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F5C9A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CE2ACF"/>
    <w:rsid w:val="00D516B8"/>
    <w:rsid w:val="00D866E9"/>
    <w:rsid w:val="00D90C74"/>
    <w:rsid w:val="00EE1406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1C9F"/>
  <w15:chartTrackingRefBased/>
  <w15:docId w15:val="{5D31C5EB-6632-45DB-AF82-598C182D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116.21</Template>
  <TotalTime>19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2021-06-28T16:53:00Z</dcterms:created>
  <dcterms:modified xsi:type="dcterms:W3CDTF">2021-06-28T16:53:00Z</dcterms:modified>
</cp:coreProperties>
</file>