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E5D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219A">
        <w:rPr>
          <w:rFonts w:ascii="Times New (W1)" w:eastAsia="Times New Roman" w:hAnsi="Times New (W1)"/>
          <w:sz w:val="28"/>
          <w:szCs w:val="28"/>
          <w:lang w:eastAsia="pt-BR"/>
        </w:rPr>
        <w:t>117/2021</w:t>
      </w:r>
    </w:p>
    <w:p w14:paraId="1D8F53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7C6D3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77D86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EB61B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54366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361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38B8AF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3606D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B0E95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4F40E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CD4246" w14:textId="77777777" w:rsidR="00F9219A" w:rsidRDefault="00F921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execução de pavimentação de concreto da Rua Heins Winter.</w:t>
      </w:r>
    </w:p>
    <w:p w14:paraId="1A7460EE" w14:textId="77777777" w:rsidR="0063612E" w:rsidRDefault="006361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B75AB5" w14:textId="77777777" w:rsidR="00F9219A" w:rsidRDefault="00F921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melhoria é necessária, por se tratar de rua íngreme, de difícil acesso, principalmente em períodos chuvosos, a via fica muito danificada.</w:t>
      </w:r>
    </w:p>
    <w:p w14:paraId="7E1FC032" w14:textId="77777777" w:rsidR="0063612E" w:rsidRDefault="006361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1D347A" w14:textId="77777777" w:rsidR="0075570F" w:rsidRPr="0075570F" w:rsidRDefault="00F921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272FEF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AC30F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DFF28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9219A">
        <w:rPr>
          <w:rFonts w:ascii="Times New Roman" w:eastAsia="Times New Roman" w:hAnsi="Times New Roman"/>
          <w:sz w:val="24"/>
          <w:szCs w:val="28"/>
          <w:lang w:eastAsia="pt-BR"/>
        </w:rPr>
        <w:t>05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2694EE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061D3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9B7A2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DAA2CB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9219A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74816C5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2586D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EB1D1AC" w14:textId="77777777" w:rsidR="0075570F" w:rsidRPr="0075570F" w:rsidRDefault="0063612E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6C593D8" w14:textId="77777777" w:rsidR="0075570F" w:rsidRPr="0075570F" w:rsidRDefault="0063612E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4C58F9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A21C68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63612E"/>
    <w:rsid w:val="0075570F"/>
    <w:rsid w:val="007D6552"/>
    <w:rsid w:val="008533A7"/>
    <w:rsid w:val="009465F2"/>
    <w:rsid w:val="0095688A"/>
    <w:rsid w:val="009A668E"/>
    <w:rsid w:val="00A3167C"/>
    <w:rsid w:val="00AA3B7D"/>
    <w:rsid w:val="00C63DB0"/>
    <w:rsid w:val="00CD3940"/>
    <w:rsid w:val="00D866E9"/>
    <w:rsid w:val="00D90C74"/>
    <w:rsid w:val="00DB70F5"/>
    <w:rsid w:val="00F00676"/>
    <w:rsid w:val="00F9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4591"/>
  <w15:chartTrackingRefBased/>
  <w15:docId w15:val="{985E886E-79BF-414E-9D1E-2D0D821E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117.21</Template>
  <TotalTime>9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2021-07-05T16:57:00Z</cp:lastPrinted>
  <dcterms:created xsi:type="dcterms:W3CDTF">2021-07-05T16:17:00Z</dcterms:created>
  <dcterms:modified xsi:type="dcterms:W3CDTF">2021-07-05T16:57:00Z</dcterms:modified>
</cp:coreProperties>
</file>