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B52C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D68AD">
        <w:rPr>
          <w:rFonts w:ascii="Times New (W1)" w:eastAsia="Times New Roman" w:hAnsi="Times New (W1)"/>
          <w:sz w:val="28"/>
          <w:szCs w:val="28"/>
          <w:lang w:eastAsia="pt-BR"/>
        </w:rPr>
        <w:t>118/2021</w:t>
      </w:r>
    </w:p>
    <w:p w14:paraId="5DE755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BA1F1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47AD7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9D68E9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900F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81D5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3B16A99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74157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683E6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12E32C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5FF6AE" w14:textId="77777777" w:rsidR="00ED68AD" w:rsidRDefault="00ED68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pedestres na Rua Rio de Janeiro, nas proximidades do imóvel nº 3.107.</w:t>
      </w:r>
    </w:p>
    <w:p w14:paraId="308755FE" w14:textId="77777777" w:rsidR="00081D5D" w:rsidRDefault="00081D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FAB083" w14:textId="77777777" w:rsidR="00ED68AD" w:rsidRDefault="00ED68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 local potencialmente perigoso, em decorrência de uma curva acentuada no local, o que prejudica a visibilidade tanto dos motoristas quanto dos pedestres, inclusive, já ocorreram diversos acidentes no local. As faixas elevadas, são uma excelente ferramenta para auxiliar o trânsito, oferecendo segurança e acessibilidade.</w:t>
      </w:r>
    </w:p>
    <w:p w14:paraId="7652771D" w14:textId="77777777" w:rsidR="00081D5D" w:rsidRDefault="00081D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B09875" w14:textId="77777777" w:rsidR="0075570F" w:rsidRPr="0075570F" w:rsidRDefault="00ED68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5D5A35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E7E41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2756D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D68AD">
        <w:rPr>
          <w:rFonts w:ascii="Times New Roman" w:eastAsia="Times New Roman" w:hAnsi="Times New Roman"/>
          <w:sz w:val="24"/>
          <w:szCs w:val="28"/>
          <w:lang w:eastAsia="pt-BR"/>
        </w:rPr>
        <w:t>05 de julho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63B97A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35ACD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33D54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C88AD5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D68AD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02700D6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BECD8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5DECAB1" w14:textId="77777777" w:rsidR="0075570F" w:rsidRPr="0075570F" w:rsidRDefault="00081D5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7F12F0AB" w14:textId="77777777" w:rsidR="0075570F" w:rsidRPr="0075570F" w:rsidRDefault="00081D5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4A7C07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28E6D5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81D5D"/>
    <w:rsid w:val="000D0825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D68AD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2421"/>
  <w15:chartTrackingRefBased/>
  <w15:docId w15:val="{9DAEE341-A204-48E7-A27F-E30025AF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118.21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2021-07-05T16:26:00Z</dcterms:created>
  <dcterms:modified xsi:type="dcterms:W3CDTF">2021-07-05T16:26:00Z</dcterms:modified>
</cp:coreProperties>
</file>