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FDC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F3FC9">
        <w:rPr>
          <w:rFonts w:ascii="Times New (W1)" w:eastAsia="Times New Roman" w:hAnsi="Times New (W1)"/>
          <w:sz w:val="28"/>
          <w:szCs w:val="28"/>
          <w:lang w:eastAsia="pt-BR"/>
        </w:rPr>
        <w:t>119/2021</w:t>
      </w:r>
    </w:p>
    <w:p w14:paraId="367B90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74124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ED94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D6E29E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4AA0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EE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38075A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302F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AB138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A17FA2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E39BA8" w14:textId="77777777" w:rsidR="007F3FC9" w:rsidRDefault="007F3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Rio de Janeiro, nas proximidades do imóvel nº 1.246.</w:t>
      </w:r>
    </w:p>
    <w:p w14:paraId="4AD74370" w14:textId="77777777" w:rsidR="00915FC9" w:rsidRDefault="00915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42FD80" w14:textId="77777777" w:rsidR="0075570F" w:rsidRPr="0075570F" w:rsidRDefault="007F3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tendo em vista que, no trecho mencionado, há grande movimentação de pessoas e veículos em decorrência da significativa concentração de residência e estabelecimentos comerciais próximos. A faixa elevada trará melhores condições de acessibilidade e segurança aos pedestres, além de reduzir a velocidade dos veículos.</w:t>
      </w:r>
    </w:p>
    <w:p w14:paraId="0803DAD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F00F14" w14:textId="77777777" w:rsidR="00915FC9" w:rsidRDefault="00915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27F2DF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13ED7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F3FC9">
        <w:rPr>
          <w:rFonts w:ascii="Times New Roman" w:eastAsia="Times New Roman" w:hAnsi="Times New Roman"/>
          <w:sz w:val="24"/>
          <w:szCs w:val="28"/>
          <w:lang w:eastAsia="pt-BR"/>
        </w:rPr>
        <w:t>05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89F50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89DE9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2E1B8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DE3ED6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F3FC9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0C185C7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9F3F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1608D9F" w14:textId="77777777" w:rsidR="0075570F" w:rsidRPr="0075570F" w:rsidRDefault="0069763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025CBEC" w14:textId="77777777" w:rsidR="0075570F" w:rsidRPr="0075570F" w:rsidRDefault="0069763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50D21A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3D1184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2C3A"/>
    <w:rsid w:val="00067A87"/>
    <w:rsid w:val="001A25DF"/>
    <w:rsid w:val="001D141E"/>
    <w:rsid w:val="003030B3"/>
    <w:rsid w:val="00506EE6"/>
    <w:rsid w:val="0053668A"/>
    <w:rsid w:val="00605E35"/>
    <w:rsid w:val="0062401D"/>
    <w:rsid w:val="0069763D"/>
    <w:rsid w:val="0075570F"/>
    <w:rsid w:val="007D6552"/>
    <w:rsid w:val="007F3FC9"/>
    <w:rsid w:val="008533A7"/>
    <w:rsid w:val="00915FC9"/>
    <w:rsid w:val="0095688A"/>
    <w:rsid w:val="009A668E"/>
    <w:rsid w:val="00A3167C"/>
    <w:rsid w:val="00AA3B7D"/>
    <w:rsid w:val="00AF7EE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9C19"/>
  <w15:chartTrackingRefBased/>
  <w15:docId w15:val="{52C84918-64C9-4880-9141-BA568FA5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119.21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2021-07-05T16:29:00Z</dcterms:created>
  <dcterms:modified xsi:type="dcterms:W3CDTF">2021-07-05T16:29:00Z</dcterms:modified>
</cp:coreProperties>
</file>