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F64D2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106C19">
        <w:rPr>
          <w:rFonts w:ascii="Times New (W1)" w:eastAsia="Times New Roman" w:hAnsi="Times New (W1)"/>
          <w:sz w:val="28"/>
          <w:szCs w:val="28"/>
          <w:lang w:eastAsia="pt-BR"/>
        </w:rPr>
        <w:t>120/2021</w:t>
      </w:r>
    </w:p>
    <w:p w14:paraId="621BAB7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A8D287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56B80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3DDE80A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BF9F1E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682CE7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5EC26B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3ADC65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C9E42D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7E77AA3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FC90373" w14:textId="77777777" w:rsidR="00106C19" w:rsidRDefault="00106C1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tomada de medidas cabíveis com o intuito de conter a erosão da Estrada Duas Mamas, nas proximidades do imóvel nº 5925. A erosão ocorre na pista de rolamento, provocada pelo rio em períodos de cheia. Uma alternativa, seria a construção de muro de pedras, com o intuito de conter e controlar o curso d'água, para que volte ao seu fluxo original, tendo em vista que o rio foi modificado devido a existência de uma pedra em seu leito.</w:t>
      </w:r>
    </w:p>
    <w:p w14:paraId="6D96311C" w14:textId="77777777" w:rsidR="00682CE7" w:rsidRDefault="00682CE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E6F350" w14:textId="77777777" w:rsidR="00106C19" w:rsidRDefault="00106C1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Necessário se faz, uma vez que a erosão está estreitando e danificando a via, podendo prejudicar o trânsito ou até mesmo provocar acidentes.</w:t>
      </w:r>
    </w:p>
    <w:p w14:paraId="78110C84" w14:textId="77777777" w:rsidR="00682CE7" w:rsidRDefault="00682CE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11A1698" w14:textId="77777777" w:rsidR="0075570F" w:rsidRPr="0075570F" w:rsidRDefault="00106C1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20E19BC3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A2159D1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F4F7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106C19">
        <w:rPr>
          <w:rFonts w:ascii="Times New Roman" w:eastAsia="Times New Roman" w:hAnsi="Times New Roman"/>
          <w:sz w:val="24"/>
          <w:szCs w:val="28"/>
          <w:lang w:eastAsia="pt-BR"/>
        </w:rPr>
        <w:t>12 de julho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7B1845F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D412EB5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8A9BA14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225499D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106C19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106C19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106C19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229F6BD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8F98FB7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790B538B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4290E332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4B68DDFD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1119112C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06C19"/>
    <w:rsid w:val="001A25DF"/>
    <w:rsid w:val="001D141E"/>
    <w:rsid w:val="003030B3"/>
    <w:rsid w:val="00506EE6"/>
    <w:rsid w:val="0053465B"/>
    <w:rsid w:val="0053668A"/>
    <w:rsid w:val="00605E35"/>
    <w:rsid w:val="0062401D"/>
    <w:rsid w:val="00682CE7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3B72C"/>
  <w15:chartTrackingRefBased/>
  <w15:docId w15:val="{292FC057-012A-4283-8C2D-4D515C024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120.21</Template>
  <TotalTime>1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2021-07-12T16:49:00Z</dcterms:created>
  <dcterms:modified xsi:type="dcterms:W3CDTF">2021-07-12T16:49:00Z</dcterms:modified>
</cp:coreProperties>
</file>