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43C4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934C4">
        <w:rPr>
          <w:rFonts w:ascii="Times New (W1)" w:eastAsia="Times New Roman" w:hAnsi="Times New (W1)"/>
          <w:sz w:val="28"/>
          <w:szCs w:val="28"/>
          <w:lang w:eastAsia="pt-BR"/>
        </w:rPr>
        <w:t>122/2021</w:t>
      </w:r>
    </w:p>
    <w:p w14:paraId="12C7A1E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99E8E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88367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A9F34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9D8E7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80AB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4F7096E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5AAE1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D5270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E46473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274B32" w14:textId="77777777" w:rsidR="00C934C4" w:rsidRDefault="00C934C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manutenção com realização de pintura, da faixa de pedestres localizada na Rua Marechal Castelo Branco, em frente ao imóvel nº 2.574 (Cooperativa Viacredi)</w:t>
      </w:r>
      <w:r w:rsidR="00480ABA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37C8FCF" w14:textId="77777777" w:rsidR="00480ABA" w:rsidRDefault="00480A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A5DF73" w14:textId="77777777" w:rsidR="00C934C4" w:rsidRDefault="00C934C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 no local, há grande fluxo de pedestre devido a concentração de estabelecimentos comerciais e residências. É imprescindível que a sinalização horizontal de trânsito esteja em boas condições, uma vez que a pintura apagada, prejudica a visibilidade dos motoristas trazendo insegurança aos que utilizam da faixa para travessia. </w:t>
      </w:r>
    </w:p>
    <w:p w14:paraId="327A2428" w14:textId="77777777" w:rsidR="00480ABA" w:rsidRDefault="00480A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C9E33B" w14:textId="77777777" w:rsidR="0075570F" w:rsidRPr="0075570F" w:rsidRDefault="00C934C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1F19F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33CFC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B7D8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934C4">
        <w:rPr>
          <w:rFonts w:ascii="Times New Roman" w:eastAsia="Times New Roman" w:hAnsi="Times New Roman"/>
          <w:sz w:val="24"/>
          <w:szCs w:val="28"/>
          <w:lang w:eastAsia="pt-BR"/>
        </w:rPr>
        <w:t>12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001DE3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B7AA5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0FBAA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579799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934C4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C934C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934C4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303A10F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AA74C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C4FD3D6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D7E79C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812BA9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18DBB0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80ABA"/>
    <w:rsid w:val="00491D1F"/>
    <w:rsid w:val="00506EE6"/>
    <w:rsid w:val="0053668A"/>
    <w:rsid w:val="00605E35"/>
    <w:rsid w:val="0062401D"/>
    <w:rsid w:val="0075570F"/>
    <w:rsid w:val="007D6552"/>
    <w:rsid w:val="008533A7"/>
    <w:rsid w:val="00922FCF"/>
    <w:rsid w:val="0095688A"/>
    <w:rsid w:val="009A668E"/>
    <w:rsid w:val="00A3167C"/>
    <w:rsid w:val="00AA3B7D"/>
    <w:rsid w:val="00C934C4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635"/>
  <w15:chartTrackingRefBased/>
  <w15:docId w15:val="{C4D02C9D-95FD-4FD2-BDF7-208B7308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122.21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2021-07-12T16:56:00Z</dcterms:created>
  <dcterms:modified xsi:type="dcterms:W3CDTF">2021-07-12T16:56:00Z</dcterms:modified>
</cp:coreProperties>
</file>