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BA8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B5EB0">
        <w:rPr>
          <w:rFonts w:ascii="Times New (W1)" w:eastAsia="Times New Roman" w:hAnsi="Times New (W1)"/>
          <w:sz w:val="28"/>
          <w:szCs w:val="28"/>
          <w:lang w:eastAsia="pt-BR"/>
        </w:rPr>
        <w:t>123/2021</w:t>
      </w:r>
    </w:p>
    <w:p w14:paraId="602C20B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EFEB7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2A008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86377B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F4693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3462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1D74621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E46F7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94F0E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EEAFBD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CBBE0B" w14:textId="77777777" w:rsidR="007B5EB0" w:rsidRDefault="007B5E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com o intuito de retomar os atendimentos da unidade de saúde do bairro Itoupava-Açú, disponibilizando consultas e demais atendimentos ao menos duas vezes por semana.</w:t>
      </w:r>
    </w:p>
    <w:p w14:paraId="5E469784" w14:textId="77777777" w:rsidR="00C34622" w:rsidRDefault="00C346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2F95F8" w14:textId="77777777" w:rsidR="007B5EB0" w:rsidRDefault="007B5E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 pedido é pertinente, visto que facilitará e aproximará o atendimento médico aos munícipes que residem na localidade, trazendo maior conforto e qualidade de vida.</w:t>
      </w:r>
    </w:p>
    <w:p w14:paraId="1D991DF8" w14:textId="77777777" w:rsidR="00C34622" w:rsidRDefault="00C346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1F6287" w14:textId="77777777" w:rsidR="0075570F" w:rsidRPr="0075570F" w:rsidRDefault="007B5E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D1387B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4989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29618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B5EB0">
        <w:rPr>
          <w:rFonts w:ascii="Times New Roman" w:eastAsia="Times New Roman" w:hAnsi="Times New Roman"/>
          <w:sz w:val="24"/>
          <w:szCs w:val="28"/>
          <w:lang w:eastAsia="pt-BR"/>
        </w:rPr>
        <w:t>12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78E5BF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6B10D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71B01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57E48B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B5EB0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7B5EB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B5EB0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08B94C5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B2326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A450F09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65E8FC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4BEB86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3B4617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6B3D09"/>
    <w:rsid w:val="0075570F"/>
    <w:rsid w:val="007B5EB0"/>
    <w:rsid w:val="007D6552"/>
    <w:rsid w:val="008533A7"/>
    <w:rsid w:val="0095688A"/>
    <w:rsid w:val="009A668E"/>
    <w:rsid w:val="00A3167C"/>
    <w:rsid w:val="00AA3B7D"/>
    <w:rsid w:val="00C34622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7B9A"/>
  <w15:chartTrackingRefBased/>
  <w15:docId w15:val="{DFFE44EA-51F7-4884-8769-1401E197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123.21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2021-07-12T16:56:00Z</dcterms:created>
  <dcterms:modified xsi:type="dcterms:W3CDTF">2021-07-12T16:56:00Z</dcterms:modified>
</cp:coreProperties>
</file>