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E3F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000CC">
        <w:rPr>
          <w:rFonts w:ascii="Times New (W1)" w:eastAsia="Times New Roman" w:hAnsi="Times New (W1)"/>
          <w:sz w:val="28"/>
          <w:szCs w:val="28"/>
          <w:lang w:eastAsia="pt-BR"/>
        </w:rPr>
        <w:t>124/2021</w:t>
      </w:r>
    </w:p>
    <w:p w14:paraId="337D27B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68642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D7F90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67848F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529D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C64E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3873EB3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134D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A38E7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29C735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01DF31" w14:textId="77777777" w:rsidR="00E000CC" w:rsidRDefault="00E000C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que verifique e tome as providências necessárias, com o intuito de sanar a existência de esgoto a céu aberto na Rua Rio de Janeiro, ao lado do imóvel nº 808. Uma solução é a instalação de caixa de ligação ou boca de lobo, para unir a tubulação da Rua Guilherme Darem que desemboca no local, com a tubulação da via em questão.</w:t>
      </w:r>
    </w:p>
    <w:p w14:paraId="4DDC4E0A" w14:textId="77777777" w:rsidR="005C64E4" w:rsidRDefault="005C64E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7AABD69" w14:textId="77777777" w:rsidR="00E000CC" w:rsidRDefault="00E000C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no local há uma cratera e tubulação aparente, por onde frequentemente escorrem detritos, e em dias chuvosos a situação piora devido ao acúmulo de água, inclusive está provocando a erosão do acostamento. Por se tratar de uma questão de saúde pública, é imprescindível que o problema seja resolvido.</w:t>
      </w:r>
    </w:p>
    <w:p w14:paraId="0C312E94" w14:textId="77777777" w:rsidR="005C64E4" w:rsidRDefault="005C64E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D4978A" w14:textId="77777777" w:rsidR="0075570F" w:rsidRPr="0075570F" w:rsidRDefault="00E000CC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57C676A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C3BA1D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C7E09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000CC">
        <w:rPr>
          <w:rFonts w:ascii="Times New Roman" w:eastAsia="Times New Roman" w:hAnsi="Times New Roman"/>
          <w:sz w:val="24"/>
          <w:szCs w:val="28"/>
          <w:lang w:eastAsia="pt-BR"/>
        </w:rPr>
        <w:t>19 de julho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2D0117C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FA8D0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012DE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84B6B2F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E000CC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05BC99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522FD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802914B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358CAE9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11256C7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7980986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30B3"/>
    <w:rsid w:val="00506EE6"/>
    <w:rsid w:val="0053668A"/>
    <w:rsid w:val="005C64E4"/>
    <w:rsid w:val="00605E35"/>
    <w:rsid w:val="0062401D"/>
    <w:rsid w:val="0075570F"/>
    <w:rsid w:val="007D6552"/>
    <w:rsid w:val="008533A7"/>
    <w:rsid w:val="008837A6"/>
    <w:rsid w:val="0095688A"/>
    <w:rsid w:val="009A668E"/>
    <w:rsid w:val="00A3167C"/>
    <w:rsid w:val="00AA3B7D"/>
    <w:rsid w:val="00CD3940"/>
    <w:rsid w:val="00D866E9"/>
    <w:rsid w:val="00D90C74"/>
    <w:rsid w:val="00E000CC"/>
    <w:rsid w:val="00F00676"/>
    <w:rsid w:val="00F6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8B80"/>
  <w15:chartTrackingRefBased/>
  <w15:docId w15:val="{F5C55BEC-07F1-4DC9-BDCC-A656CC51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124.21</Template>
  <TotalTime>1</TotalTime>
  <Pages>1</Pages>
  <Words>184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2021-07-19T16:16:00Z</dcterms:created>
  <dcterms:modified xsi:type="dcterms:W3CDTF">2021-07-19T16:16:00Z</dcterms:modified>
</cp:coreProperties>
</file>