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2B18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825B8">
        <w:rPr>
          <w:rFonts w:ascii="Times New (W1)" w:eastAsia="Times New Roman" w:hAnsi="Times New (W1)"/>
          <w:sz w:val="28"/>
          <w:szCs w:val="28"/>
          <w:lang w:eastAsia="pt-BR"/>
        </w:rPr>
        <w:t>125/2021</w:t>
      </w:r>
    </w:p>
    <w:p w14:paraId="24B6370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69AC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F99A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7A35A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DFE1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E0C8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7E992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B01FB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EEB9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0607D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AB7330" w14:textId="77777777" w:rsidR="008825B8" w:rsidRDefault="008825B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um portal turístico no início da Estrada Rio do Júlio, bem como a instalação de placas informativas e orientativas (de distância e altitude) dos pontos turísticos existentes no local.</w:t>
      </w:r>
    </w:p>
    <w:p w14:paraId="1C6EA2C7" w14:textId="77777777" w:rsidR="009E0C8C" w:rsidRDefault="009E0C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675FD3" w14:textId="77777777" w:rsidR="008825B8" w:rsidRDefault="008825B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é pertinente visto que proporcionará um local mais atrativo e harmonioso, além de ofertar informações necessárias às pessoas que visitam o local, a fim de que desfrutem da melhor maneira, levando somente boas recordações.</w:t>
      </w:r>
    </w:p>
    <w:p w14:paraId="27D40229" w14:textId="77777777" w:rsidR="009E0C8C" w:rsidRDefault="009E0C8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63B6F0" w14:textId="77777777" w:rsidR="0075570F" w:rsidRPr="0075570F" w:rsidRDefault="008825B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B6DD91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2D771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3F326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25B8">
        <w:rPr>
          <w:rFonts w:ascii="Times New Roman" w:eastAsia="Times New Roman" w:hAnsi="Times New Roman"/>
          <w:sz w:val="24"/>
          <w:szCs w:val="28"/>
          <w:lang w:eastAsia="pt-BR"/>
        </w:rPr>
        <w:t>19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27D935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89C54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62CEE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FA839A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825B8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73B97FC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68F9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C3E19D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57314D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AF368F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70F15B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C0C74"/>
    <w:rsid w:val="003030B3"/>
    <w:rsid w:val="00506EE6"/>
    <w:rsid w:val="0053668A"/>
    <w:rsid w:val="00605E35"/>
    <w:rsid w:val="0062401D"/>
    <w:rsid w:val="0075570F"/>
    <w:rsid w:val="007D6552"/>
    <w:rsid w:val="008533A7"/>
    <w:rsid w:val="008825B8"/>
    <w:rsid w:val="0095688A"/>
    <w:rsid w:val="009A668E"/>
    <w:rsid w:val="009E0C8C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8CD3"/>
  <w15:chartTrackingRefBased/>
  <w15:docId w15:val="{06BB33E9-233C-4E1B-97F5-A047A4A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125.21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2021-07-19T16:09:00Z</dcterms:created>
  <dcterms:modified xsi:type="dcterms:W3CDTF">2021-07-19T16:09:00Z</dcterms:modified>
</cp:coreProperties>
</file>