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FA83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53324">
        <w:rPr>
          <w:rFonts w:ascii="Times New (W1)" w:eastAsia="Times New Roman" w:hAnsi="Times New (W1)"/>
          <w:sz w:val="28"/>
          <w:szCs w:val="28"/>
          <w:lang w:eastAsia="pt-BR"/>
        </w:rPr>
        <w:t>126/2021</w:t>
      </w:r>
    </w:p>
    <w:p w14:paraId="52B7596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EE320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019C9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FE2391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B4B2D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16D0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633CF41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6DBD8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0B9D7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5A56A8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F5683C" w14:textId="77777777" w:rsidR="00F53324" w:rsidRDefault="00F5332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Relógio digital urbano com medidor de temperatura em pontos estratégicos do Município, como na rotatória da Rua Jaraguá (acesso principal ao Município) e no pátio da Prefeitura. A sugestão, inclui a parceria com o setor privado para instalação dos equipamentos.  </w:t>
      </w:r>
    </w:p>
    <w:p w14:paraId="02AC8471" w14:textId="77777777" w:rsidR="00516D08" w:rsidRDefault="00516D0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6190D5" w14:textId="77777777" w:rsidR="00F53324" w:rsidRDefault="00F5332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 pedido é pertinente, visto que o relógio urbano oferece à população um serviço de informação de qualidade e em tempo real, Além de modernizar e embelezar o local onde for instalado.</w:t>
      </w:r>
    </w:p>
    <w:p w14:paraId="4CFE148C" w14:textId="77777777" w:rsidR="00516D08" w:rsidRDefault="00516D0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670F2F" w14:textId="77777777" w:rsidR="0075570F" w:rsidRPr="0075570F" w:rsidRDefault="00F5332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EBE4D1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A1904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29C57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53324">
        <w:rPr>
          <w:rFonts w:ascii="Times New Roman" w:eastAsia="Times New Roman" w:hAnsi="Times New Roman"/>
          <w:sz w:val="24"/>
          <w:szCs w:val="28"/>
          <w:lang w:eastAsia="pt-BR"/>
        </w:rPr>
        <w:t>26 de julho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78A65B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6CE98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47EE4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68C2A5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53324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7A427AE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716AB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1190D36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91C92B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834E52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048A466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16D08"/>
    <w:rsid w:val="0053668A"/>
    <w:rsid w:val="00605E35"/>
    <w:rsid w:val="0062401D"/>
    <w:rsid w:val="006506FE"/>
    <w:rsid w:val="0075570F"/>
    <w:rsid w:val="007D6552"/>
    <w:rsid w:val="008533A7"/>
    <w:rsid w:val="0095688A"/>
    <w:rsid w:val="009A668E"/>
    <w:rsid w:val="00A3167C"/>
    <w:rsid w:val="00AA3B7D"/>
    <w:rsid w:val="00CD3940"/>
    <w:rsid w:val="00D64502"/>
    <w:rsid w:val="00D866E9"/>
    <w:rsid w:val="00D90C74"/>
    <w:rsid w:val="00F00676"/>
    <w:rsid w:val="00F5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DB3E"/>
  <w15:chartTrackingRefBased/>
  <w15:docId w15:val="{9D1DF58D-46E9-4CD9-8FFC-1D58725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126.21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2021-07-23T18:04:00Z</cp:lastPrinted>
  <dcterms:created xsi:type="dcterms:W3CDTF">2021-07-26T16:09:00Z</dcterms:created>
  <dcterms:modified xsi:type="dcterms:W3CDTF">2021-07-26T16:09:00Z</dcterms:modified>
</cp:coreProperties>
</file>