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C895" w14:textId="2409C3E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6EBE">
        <w:rPr>
          <w:rFonts w:ascii="Times New (W1)" w:eastAsia="Times New Roman" w:hAnsi="Times New (W1)"/>
          <w:sz w:val="28"/>
          <w:szCs w:val="28"/>
          <w:lang w:eastAsia="pt-BR"/>
        </w:rPr>
        <w:t>128/2021</w:t>
      </w:r>
    </w:p>
    <w:p w14:paraId="672AB1B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F01B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5671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04D87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4F7786" w14:textId="34738F2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9084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8A8F6A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0ADCC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C57B8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F21398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801833" w14:textId="5047489F" w:rsidR="008B6EBE" w:rsidRDefault="008B6E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tomada de medidas cabíveis a fim de denominar a via localizada na primeira bifurcação (à direita) da Tifa Araribá, como o nome de Tifa Germano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Viergutz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9B9CEDB" w14:textId="77777777" w:rsidR="00090841" w:rsidRDefault="000908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BE3555" w14:textId="48419242" w:rsidR="008B6EBE" w:rsidRDefault="008B6E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para que os moradores possam regularizar seus endereços, uma vez que enfrentam dificuldades na identificação do local onde residem, gerando problemas inclusive para o recebimento de correspondências e encomendas.</w:t>
      </w:r>
    </w:p>
    <w:p w14:paraId="1694BAA2" w14:textId="77777777" w:rsidR="00090841" w:rsidRDefault="000908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A87BBB" w14:textId="1A10C045" w:rsidR="0075570F" w:rsidRPr="0075570F" w:rsidRDefault="008B6E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14:paraId="529F9BA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237D5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8CF987" w14:textId="19E37D1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B6EBE">
        <w:rPr>
          <w:rFonts w:ascii="Times New Roman" w:eastAsia="Times New Roman" w:hAnsi="Times New Roman"/>
          <w:sz w:val="24"/>
          <w:szCs w:val="28"/>
          <w:lang w:eastAsia="pt-BR"/>
        </w:rPr>
        <w:t>26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74D985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DA3BD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357E3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837F427" w14:textId="6B29C95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8B6EBE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8B6EBE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59E2C7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1DE40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5C26705" w14:textId="277F1687" w:rsidR="0075570F" w:rsidRPr="0075570F" w:rsidRDefault="00090841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DF6E94E" w14:textId="64872E15" w:rsidR="0075570F" w:rsidRPr="0075570F" w:rsidRDefault="00090841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Vice - 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461504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5171E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90841"/>
    <w:rsid w:val="001A25DF"/>
    <w:rsid w:val="001D141E"/>
    <w:rsid w:val="002935D7"/>
    <w:rsid w:val="003030B3"/>
    <w:rsid w:val="00506EE6"/>
    <w:rsid w:val="0053668A"/>
    <w:rsid w:val="00605E35"/>
    <w:rsid w:val="0062401D"/>
    <w:rsid w:val="0075570F"/>
    <w:rsid w:val="007D6552"/>
    <w:rsid w:val="008533A7"/>
    <w:rsid w:val="008B6EBE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F86"/>
  <w15:chartTrackingRefBased/>
  <w15:docId w15:val="{FBA169C1-9CAF-41E7-ADC8-12F8CC32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128.21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2021-07-26T19:30:00Z</dcterms:created>
  <dcterms:modified xsi:type="dcterms:W3CDTF">2021-07-26T19:30:00Z</dcterms:modified>
</cp:coreProperties>
</file>