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F69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12D69">
        <w:rPr>
          <w:rFonts w:ascii="Times New (W1)" w:eastAsia="Times New Roman" w:hAnsi="Times New (W1)"/>
          <w:sz w:val="28"/>
          <w:szCs w:val="28"/>
          <w:lang w:eastAsia="pt-BR"/>
        </w:rPr>
        <w:t>129/2021</w:t>
      </w:r>
    </w:p>
    <w:p w14:paraId="5799D8A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19D0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56B6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29A023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542A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54A2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CE23E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89C1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D497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7C6999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FF3DDA" w14:textId="77777777" w:rsidR="00712D69" w:rsidRDefault="00712D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realize a remoção das pedras espalhadas no parque Infantil localizado na Rua 23 de Março, no bairro Itoupava-Açú, e posteriormente, que seja colocado material adequado, como pó de brita.</w:t>
      </w:r>
    </w:p>
    <w:p w14:paraId="02F4A1AD" w14:textId="77777777" w:rsidR="00F54A26" w:rsidRDefault="00F54A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EB1647" w14:textId="77777777" w:rsidR="00712D69" w:rsidRDefault="00712D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no local há muitas pedras próximas aos brinquedos, fazendo com que as crianças se machuquem com frequência. Assim, é imprescindível proporcionar um espaço adequado e seguro para a recreação infantil.</w:t>
      </w:r>
    </w:p>
    <w:p w14:paraId="3EC296FC" w14:textId="77777777" w:rsidR="00F54A26" w:rsidRDefault="00F54A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270F66" w14:textId="77777777" w:rsidR="0075570F" w:rsidRPr="0075570F" w:rsidRDefault="00712D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7868B5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9BF61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3CFC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12D69">
        <w:rPr>
          <w:rFonts w:ascii="Times New Roman" w:eastAsia="Times New Roman" w:hAnsi="Times New Roman"/>
          <w:sz w:val="24"/>
          <w:szCs w:val="28"/>
          <w:lang w:eastAsia="pt-BR"/>
        </w:rPr>
        <w:t>02 de agosto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79FE4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0D32B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5EEC1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1934FB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12D6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B66363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3B875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5C3215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9E3DF3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5F68F6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E74CA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12D69"/>
    <w:rsid w:val="0075570F"/>
    <w:rsid w:val="007D6552"/>
    <w:rsid w:val="008533A7"/>
    <w:rsid w:val="0091748A"/>
    <w:rsid w:val="0095688A"/>
    <w:rsid w:val="009A668E"/>
    <w:rsid w:val="00A3167C"/>
    <w:rsid w:val="00AA3B7D"/>
    <w:rsid w:val="00CD3940"/>
    <w:rsid w:val="00D866E9"/>
    <w:rsid w:val="00D90C74"/>
    <w:rsid w:val="00F00676"/>
    <w:rsid w:val="00F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C85B"/>
  <w15:chartTrackingRefBased/>
  <w15:docId w15:val="{5D577678-E6B5-4A04-9D7D-1B9F52D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129.21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2021-08-02T16:02:00Z</dcterms:created>
  <dcterms:modified xsi:type="dcterms:W3CDTF">2021-08-02T16:02:00Z</dcterms:modified>
</cp:coreProperties>
</file>