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C0E15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68190B">
        <w:rPr>
          <w:rFonts w:ascii="Times New (W1)" w:eastAsia="Times New Roman" w:hAnsi="Times New (W1)"/>
          <w:sz w:val="28"/>
          <w:szCs w:val="28"/>
          <w:lang w:eastAsia="pt-BR"/>
        </w:rPr>
        <w:t>130/2021</w:t>
      </w:r>
    </w:p>
    <w:p w14:paraId="1A151120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53EB5C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1D002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3FA3B2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1BD524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173C49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EVERALDO MANOEL COELHO</w:t>
      </w:r>
    </w:p>
    <w:p w14:paraId="2709CC8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DF8180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1BDCAB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1916749F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D84BCC6" w14:textId="77777777" w:rsidR="0068190B" w:rsidRDefault="0068190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instalação de um espelho convexo no entroncamento das ruas Antônio Marcos Cisério e Rua 23 de Março, nas proximidades do imóvel nº 1420.</w:t>
      </w:r>
    </w:p>
    <w:p w14:paraId="384AB692" w14:textId="77777777" w:rsidR="00173C49" w:rsidRDefault="00173C4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54AD32F" w14:textId="77777777" w:rsidR="0068190B" w:rsidRDefault="0068190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uma vez que os motoristas que saem na Rua Antônio Marcos Cisério, não tem visibilidade adequada do trânsito da Rua 23 de Março, devido a existência de um muro na esquina, o que gera insegurança aos motoristas e a probabilidade de ocorrência de acidentes.</w:t>
      </w:r>
    </w:p>
    <w:p w14:paraId="42948B3D" w14:textId="77777777" w:rsidR="00173C49" w:rsidRDefault="00173C4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7AE82D8" w14:textId="77777777" w:rsidR="0075570F" w:rsidRPr="0075570F" w:rsidRDefault="0068190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5CDE7095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91F558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67E1C6A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68190B">
        <w:rPr>
          <w:rFonts w:ascii="Times New Roman" w:eastAsia="Times New Roman" w:hAnsi="Times New Roman"/>
          <w:sz w:val="24"/>
          <w:szCs w:val="28"/>
          <w:lang w:eastAsia="pt-BR"/>
        </w:rPr>
        <w:t>02 de agosto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0F14FA7C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2DA10B5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2BFC94A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429A1E68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68190B">
        <w:rPr>
          <w:rFonts w:ascii="Times New Roman" w:eastAsia="Times New Roman" w:hAnsi="Times New Roman"/>
          <w:sz w:val="24"/>
          <w:szCs w:val="28"/>
          <w:lang w:eastAsia="pt-BR"/>
        </w:rPr>
        <w:t>Everaldo Manoel Coelho</w:t>
      </w:r>
    </w:p>
    <w:p w14:paraId="2D8D65CE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4876A80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7A0D8218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7344CB80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313FE636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7B6F7111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73C49"/>
    <w:rsid w:val="001A25DF"/>
    <w:rsid w:val="001D141E"/>
    <w:rsid w:val="003030B3"/>
    <w:rsid w:val="00506EE6"/>
    <w:rsid w:val="0053668A"/>
    <w:rsid w:val="00605E35"/>
    <w:rsid w:val="0062401D"/>
    <w:rsid w:val="0068190B"/>
    <w:rsid w:val="0075570F"/>
    <w:rsid w:val="007D6552"/>
    <w:rsid w:val="008533A7"/>
    <w:rsid w:val="0095688A"/>
    <w:rsid w:val="009A668E"/>
    <w:rsid w:val="00A3167C"/>
    <w:rsid w:val="00AA3B7D"/>
    <w:rsid w:val="00B651A8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495E1"/>
  <w15:chartTrackingRefBased/>
  <w15:docId w15:val="{B9D0A8AD-6D20-426F-B266-88EEE10BD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130.21</Template>
  <TotalTime>1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2021-08-02T16:03:00Z</dcterms:created>
  <dcterms:modified xsi:type="dcterms:W3CDTF">2021-08-02T16:03:00Z</dcterms:modified>
</cp:coreProperties>
</file>