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3068" w14:textId="5D5FFF4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52DAF">
        <w:rPr>
          <w:rFonts w:ascii="Times New (W1)" w:eastAsia="Times New Roman" w:hAnsi="Times New (W1)"/>
          <w:sz w:val="28"/>
          <w:szCs w:val="28"/>
          <w:lang w:eastAsia="pt-BR"/>
        </w:rPr>
        <w:t>133/2021</w:t>
      </w:r>
    </w:p>
    <w:p w14:paraId="65DCCED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2F7C56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5CDC3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378A44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64365DB" w14:textId="5243AF05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8E4FD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14:paraId="62A7342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88EC2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D947A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89F7CB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37C134" w14:textId="0B81AAC1" w:rsidR="00C52DAF" w:rsidRDefault="00C52DA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medidas cabíveis para instalação de uma câmera de monitoramento nas imediações da rotatória localizada na Rua Marechal Castelo Branco (acesso à ponte Trindade), próximo à divisa com o município de Jaraguá do Sul (Rua Arthur Ropelato).</w:t>
      </w:r>
    </w:p>
    <w:p w14:paraId="088052FB" w14:textId="77777777" w:rsidR="008E4FD6" w:rsidRDefault="008E4FD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3BD5D37" w14:textId="3DFC28BF" w:rsidR="00C52DAF" w:rsidRDefault="00C52DA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 pedido em questão é pertinente, tendo em vista a necessidade de maior segurança para a localidade, com o objetivo de coibir a criminalidade, em especial, furtos, vandalismo e consumo de drogas.</w:t>
      </w:r>
    </w:p>
    <w:p w14:paraId="0DB3FEC2" w14:textId="77777777" w:rsidR="008E4FD6" w:rsidRDefault="008E4FD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8002E5" w14:textId="62ADD607" w:rsidR="0075570F" w:rsidRPr="0075570F" w:rsidRDefault="00C52DA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EFBEE8B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FB4527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98D058" w14:textId="74222F1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52DAF">
        <w:rPr>
          <w:rFonts w:ascii="Times New Roman" w:eastAsia="Times New Roman" w:hAnsi="Times New Roman"/>
          <w:sz w:val="24"/>
          <w:szCs w:val="28"/>
          <w:lang w:eastAsia="pt-BR"/>
        </w:rPr>
        <w:t>09 de agosto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47D9E6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31C3F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385EB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F971104" w14:textId="269CB4E4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C52DAF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C52DAF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01747B3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CA74EE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98C06E2" w14:textId="7FB5D298" w:rsidR="0075570F" w:rsidRPr="0075570F" w:rsidRDefault="00835CFE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3BF0EC3C" w14:textId="32649EA0" w:rsidR="0075570F" w:rsidRPr="0075570F" w:rsidRDefault="00835CFE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4A3955C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2A5C2EA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440DB"/>
    <w:rsid w:val="003030B3"/>
    <w:rsid w:val="00506EE6"/>
    <w:rsid w:val="0053668A"/>
    <w:rsid w:val="00605E35"/>
    <w:rsid w:val="0062401D"/>
    <w:rsid w:val="0075570F"/>
    <w:rsid w:val="007D6552"/>
    <w:rsid w:val="00835CFE"/>
    <w:rsid w:val="008533A7"/>
    <w:rsid w:val="008E4FD6"/>
    <w:rsid w:val="0095688A"/>
    <w:rsid w:val="009A668E"/>
    <w:rsid w:val="00A3167C"/>
    <w:rsid w:val="00AA3B7D"/>
    <w:rsid w:val="00AA64EB"/>
    <w:rsid w:val="00C52DAF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AA72"/>
  <w15:chartTrackingRefBased/>
  <w15:docId w15:val="{BF46C6A7-A824-46E9-B2A0-486C610F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133.21</Template>
  <TotalTime>35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2021-08-09T16:50:00Z</dcterms:created>
  <dcterms:modified xsi:type="dcterms:W3CDTF">2021-08-09T16:50:00Z</dcterms:modified>
</cp:coreProperties>
</file>