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28AA" w14:textId="77777777" w:rsidR="003C2ECB" w:rsidRDefault="003C2ECB" w:rsidP="0059062B">
      <w:pPr>
        <w:ind w:left="708" w:firstLine="708"/>
        <w:rPr>
          <w:b/>
          <w:u w:val="single"/>
        </w:rPr>
      </w:pPr>
    </w:p>
    <w:p w14:paraId="49E1C0EC" w14:textId="63A80C81" w:rsidR="0059062B" w:rsidRDefault="0059062B" w:rsidP="0059062B">
      <w:pPr>
        <w:ind w:left="708" w:firstLine="708"/>
        <w:rPr>
          <w:b/>
          <w:u w:val="single"/>
        </w:rPr>
      </w:pPr>
      <w:r w:rsidRPr="0026072E">
        <w:rPr>
          <w:b/>
          <w:u w:val="single"/>
        </w:rPr>
        <w:t xml:space="preserve">PROJETO DE LEI </w:t>
      </w:r>
      <w:r w:rsidR="00F66BD2" w:rsidRPr="0026072E">
        <w:rPr>
          <w:b/>
          <w:u w:val="single"/>
        </w:rPr>
        <w:t>LEGISLATIVO</w:t>
      </w:r>
      <w:r w:rsidRPr="0026072E">
        <w:rPr>
          <w:b/>
          <w:u w:val="single"/>
        </w:rPr>
        <w:t xml:space="preserve"> N. </w:t>
      </w:r>
      <w:r w:rsidR="007F2B1F">
        <w:rPr>
          <w:b/>
          <w:u w:val="single"/>
        </w:rPr>
        <w:t>00</w:t>
      </w:r>
      <w:r w:rsidR="00024B58">
        <w:rPr>
          <w:b/>
          <w:u w:val="single"/>
        </w:rPr>
        <w:t>2</w:t>
      </w:r>
      <w:r w:rsidRPr="0026072E">
        <w:rPr>
          <w:b/>
          <w:u w:val="single"/>
        </w:rPr>
        <w:t>/20</w:t>
      </w:r>
      <w:r w:rsidR="00024B58">
        <w:rPr>
          <w:b/>
          <w:u w:val="single"/>
        </w:rPr>
        <w:t>21</w:t>
      </w:r>
    </w:p>
    <w:p w14:paraId="74B2FC4A" w14:textId="77777777" w:rsidR="00E60B91" w:rsidRPr="0026072E" w:rsidRDefault="00E60B91" w:rsidP="0059062B">
      <w:pPr>
        <w:ind w:left="708" w:firstLine="708"/>
        <w:rPr>
          <w:b/>
          <w:u w:val="single"/>
        </w:rPr>
      </w:pPr>
    </w:p>
    <w:p w14:paraId="1185ABEE" w14:textId="77777777" w:rsidR="0059062B" w:rsidRPr="0026072E" w:rsidRDefault="0059062B" w:rsidP="0059062B">
      <w:pPr>
        <w:ind w:left="2268"/>
        <w:jc w:val="both"/>
      </w:pPr>
    </w:p>
    <w:p w14:paraId="5021857A" w14:textId="4ED0A319" w:rsidR="00192B42" w:rsidRPr="007312E2" w:rsidRDefault="00192B42" w:rsidP="00192B42">
      <w:pPr>
        <w:ind w:left="1416"/>
        <w:jc w:val="both"/>
        <w:rPr>
          <w:bCs/>
        </w:rPr>
      </w:pPr>
      <w:r w:rsidRPr="007312E2">
        <w:rPr>
          <w:bCs/>
        </w:rPr>
        <w:t xml:space="preserve">DISPÕE SOBRE A DENOMINAÇÃO DAS RUAS </w:t>
      </w:r>
      <w:r w:rsidR="00024B58">
        <w:rPr>
          <w:bCs/>
        </w:rPr>
        <w:t>AMARILDO TOMASELLI</w:t>
      </w:r>
      <w:r w:rsidR="007312E2" w:rsidRPr="007312E2">
        <w:rPr>
          <w:bCs/>
        </w:rPr>
        <w:t xml:space="preserve">, </w:t>
      </w:r>
      <w:r w:rsidR="00024B58">
        <w:rPr>
          <w:bCs/>
        </w:rPr>
        <w:t>ERIBERT POMMERENING</w:t>
      </w:r>
      <w:r w:rsidR="007312E2" w:rsidRPr="007312E2">
        <w:rPr>
          <w:bCs/>
        </w:rPr>
        <w:t xml:space="preserve">, </w:t>
      </w:r>
      <w:r w:rsidR="00024B58">
        <w:rPr>
          <w:bCs/>
        </w:rPr>
        <w:t>JOÃO TEIXEIRA DE SOUZA</w:t>
      </w:r>
      <w:r w:rsidR="007312E2" w:rsidRPr="007312E2">
        <w:rPr>
          <w:bCs/>
        </w:rPr>
        <w:t xml:space="preserve">, </w:t>
      </w:r>
      <w:r w:rsidR="00024B58">
        <w:rPr>
          <w:bCs/>
        </w:rPr>
        <w:t>SELVINO SCHMEIER</w:t>
      </w:r>
      <w:r w:rsidRPr="007312E2">
        <w:rPr>
          <w:bCs/>
        </w:rPr>
        <w:t xml:space="preserve">, SITUADAS NO LOTEAMENTO RESIDENCIAL </w:t>
      </w:r>
      <w:r w:rsidR="00024B58">
        <w:rPr>
          <w:bCs/>
        </w:rPr>
        <w:t>AMARILDO TOMASELLI</w:t>
      </w:r>
      <w:r w:rsidRPr="007312E2">
        <w:rPr>
          <w:bCs/>
        </w:rPr>
        <w:t>,</w:t>
      </w:r>
      <w:r w:rsidR="00E46D89">
        <w:rPr>
          <w:bCs/>
        </w:rPr>
        <w:t xml:space="preserve"> NA RUA 3 DE OUTUBRO,</w:t>
      </w:r>
      <w:r w:rsidRPr="007312E2">
        <w:rPr>
          <w:bCs/>
        </w:rPr>
        <w:t xml:space="preserve"> NO MUNICÍPIO DE SCHROEDER.</w:t>
      </w:r>
    </w:p>
    <w:p w14:paraId="310A861E" w14:textId="77777777" w:rsidR="0059062B" w:rsidRDefault="0059062B" w:rsidP="0059062B">
      <w:pPr>
        <w:ind w:left="1416"/>
        <w:jc w:val="both"/>
      </w:pPr>
    </w:p>
    <w:p w14:paraId="7BC7FCD8" w14:textId="77777777" w:rsidR="00E60B91" w:rsidRPr="0026072E" w:rsidRDefault="00E60B91" w:rsidP="0059062B">
      <w:pPr>
        <w:ind w:left="1416"/>
        <w:jc w:val="both"/>
      </w:pPr>
    </w:p>
    <w:p w14:paraId="423BE367" w14:textId="77777777" w:rsidR="0059062B" w:rsidRDefault="0059062B" w:rsidP="0059062B">
      <w:pPr>
        <w:ind w:firstLine="1416"/>
        <w:jc w:val="both"/>
        <w:rPr>
          <w:b/>
          <w:sz w:val="22"/>
          <w:szCs w:val="22"/>
        </w:rPr>
      </w:pPr>
    </w:p>
    <w:p w14:paraId="0E8FC6DB" w14:textId="77777777" w:rsidR="0059062B" w:rsidRDefault="0059062B" w:rsidP="0059062B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CAMARA DE VEREADORES DE SCHROEDER </w:t>
      </w:r>
      <w:r w:rsidR="00D93757">
        <w:rPr>
          <w:b/>
          <w:sz w:val="22"/>
          <w:szCs w:val="22"/>
        </w:rPr>
        <w:t>DECRETA</w:t>
      </w:r>
      <w:r>
        <w:rPr>
          <w:b/>
          <w:sz w:val="22"/>
          <w:szCs w:val="22"/>
        </w:rPr>
        <w:t>:</w:t>
      </w:r>
    </w:p>
    <w:p w14:paraId="3CCC6A45" w14:textId="77777777" w:rsidR="00E60B91" w:rsidRDefault="00E60B91" w:rsidP="0059062B">
      <w:pPr>
        <w:ind w:firstLine="1416"/>
        <w:jc w:val="both"/>
        <w:rPr>
          <w:b/>
          <w:sz w:val="22"/>
          <w:szCs w:val="22"/>
        </w:rPr>
      </w:pPr>
    </w:p>
    <w:p w14:paraId="0915A114" w14:textId="77777777" w:rsidR="0059062B" w:rsidRDefault="0059062B" w:rsidP="0059062B">
      <w:pPr>
        <w:ind w:firstLine="1416"/>
        <w:jc w:val="both"/>
        <w:rPr>
          <w:sz w:val="22"/>
          <w:szCs w:val="22"/>
        </w:rPr>
      </w:pPr>
    </w:p>
    <w:p w14:paraId="1DD11EBC" w14:textId="22130B26" w:rsidR="00FB7DBE" w:rsidRDefault="00192B42" w:rsidP="00FB7DBE">
      <w:pPr>
        <w:jc w:val="both"/>
      </w:pPr>
      <w:r w:rsidRPr="00192B42">
        <w:br/>
      </w:r>
      <w:bookmarkStart w:id="0" w:name="artigo_1"/>
      <w:r w:rsidRPr="00FB7DBE">
        <w:t>Art. 1º</w:t>
      </w:r>
      <w:bookmarkEnd w:id="0"/>
      <w:r w:rsidRPr="00FB7DBE">
        <w:t> Fica o Poder Público Municipal autorizado a denominar as ruas abaixo discriminadas, situadas no Loteamento</w:t>
      </w:r>
      <w:r w:rsidR="00FB7DBE">
        <w:t xml:space="preserve"> Residencial</w:t>
      </w:r>
      <w:r w:rsidRPr="00FB7DBE">
        <w:t xml:space="preserve"> </w:t>
      </w:r>
      <w:r w:rsidR="00024B58">
        <w:t>Amarildo Tomaselli</w:t>
      </w:r>
      <w:r w:rsidRPr="00FB7DBE">
        <w:t>,</w:t>
      </w:r>
      <w:r w:rsidR="00603E19">
        <w:t xml:space="preserve"> Rua 3 de Outubro,</w:t>
      </w:r>
      <w:r w:rsidRPr="00FB7DBE">
        <w:t xml:space="preserve"> no Município de Schroeder, a saber:</w:t>
      </w:r>
    </w:p>
    <w:p w14:paraId="7A94DB0D" w14:textId="1CCD643A" w:rsidR="00192B42" w:rsidRDefault="00192B42" w:rsidP="00FB7DBE">
      <w:r w:rsidRPr="00FB7DBE">
        <w:br/>
      </w:r>
      <w:r w:rsidRPr="00FB7DBE">
        <w:br/>
        <w:t>- Rua 1</w:t>
      </w:r>
      <w:r w:rsidR="00024B58">
        <w:t>76</w:t>
      </w:r>
      <w:r w:rsidR="00FB7DBE">
        <w:t xml:space="preserve"> – Rua </w:t>
      </w:r>
      <w:r w:rsidR="00024B58">
        <w:t>Amarildo Tomaselli</w:t>
      </w:r>
      <w:r w:rsidRPr="00FB7DBE">
        <w:br/>
        <w:t>- Rua 1</w:t>
      </w:r>
      <w:r w:rsidR="00024B58">
        <w:t>77</w:t>
      </w:r>
      <w:r w:rsidR="00FB7DBE">
        <w:t xml:space="preserve"> - Rua </w:t>
      </w:r>
      <w:r w:rsidR="00024B58">
        <w:t>Eribert Pommerening</w:t>
      </w:r>
      <w:r w:rsidRPr="00FB7DBE">
        <w:br/>
        <w:t>- Rua 1</w:t>
      </w:r>
      <w:r w:rsidR="00024B58">
        <w:t>78</w:t>
      </w:r>
      <w:r w:rsidR="00FB7DBE">
        <w:t xml:space="preserve"> - Rua </w:t>
      </w:r>
      <w:r w:rsidR="00024B58">
        <w:t>João Teixeira de Souza</w:t>
      </w:r>
    </w:p>
    <w:p w14:paraId="3BA469E0" w14:textId="0475B980" w:rsidR="00FB7DBE" w:rsidRPr="00FB7DBE" w:rsidRDefault="00182267" w:rsidP="00FB7DBE">
      <w:r>
        <w:t>- Rua 1</w:t>
      </w:r>
      <w:r w:rsidR="00024B58">
        <w:t>79</w:t>
      </w:r>
      <w:r>
        <w:t xml:space="preserve"> -</w:t>
      </w:r>
      <w:r w:rsidR="00FB7DBE">
        <w:t xml:space="preserve"> Rua </w:t>
      </w:r>
      <w:r w:rsidR="00024B58">
        <w:t>Selvino Schmeier</w:t>
      </w:r>
    </w:p>
    <w:p w14:paraId="2D7E7C6F" w14:textId="77777777" w:rsidR="00192B42" w:rsidRDefault="00192B42" w:rsidP="00FB7DBE"/>
    <w:p w14:paraId="687881CB" w14:textId="77777777" w:rsidR="00FB7DBE" w:rsidRPr="00FB7DBE" w:rsidRDefault="00FB7DBE" w:rsidP="00FB7DBE"/>
    <w:p w14:paraId="72182FEB" w14:textId="77777777" w:rsidR="00266BB1" w:rsidRPr="0026072E" w:rsidRDefault="0059062B" w:rsidP="00FB7DBE">
      <w:pPr>
        <w:jc w:val="both"/>
      </w:pPr>
      <w:r w:rsidRPr="0026072E">
        <w:t xml:space="preserve">Art. </w:t>
      </w:r>
      <w:r w:rsidR="00FB7DBE">
        <w:t>2</w:t>
      </w:r>
      <w:r w:rsidRPr="0026072E">
        <w:t xml:space="preserve">º </w:t>
      </w:r>
      <w:r w:rsidR="00266BB1" w:rsidRPr="0026072E">
        <w:t>Esta Lei entra em vigor</w:t>
      </w:r>
      <w:r w:rsidR="004D43B9">
        <w:t xml:space="preserve"> </w:t>
      </w:r>
      <w:r w:rsidR="00FB7DBE">
        <w:t>na data</w:t>
      </w:r>
      <w:r w:rsidR="000C6B75">
        <w:t xml:space="preserve"> </w:t>
      </w:r>
      <w:r w:rsidR="00FB7DBE">
        <w:t>de</w:t>
      </w:r>
      <w:r w:rsidR="000C6B75">
        <w:t xml:space="preserve"> </w:t>
      </w:r>
      <w:r w:rsidR="00266BB1" w:rsidRPr="0026072E">
        <w:t>sua publicação no DOM/SC, nos termos do Art. 2º, da Lei nº 1.669/2008, de 17/6/2008.</w:t>
      </w:r>
    </w:p>
    <w:p w14:paraId="24F34F25" w14:textId="77777777" w:rsidR="0059062B" w:rsidRPr="0026072E" w:rsidRDefault="0059062B" w:rsidP="0059062B">
      <w:pPr>
        <w:ind w:firstLine="1416"/>
        <w:jc w:val="both"/>
      </w:pPr>
    </w:p>
    <w:p w14:paraId="25301330" w14:textId="77777777" w:rsidR="0059062B" w:rsidRDefault="0059062B" w:rsidP="0059062B">
      <w:pPr>
        <w:ind w:firstLine="1416"/>
        <w:jc w:val="both"/>
      </w:pPr>
    </w:p>
    <w:p w14:paraId="405CDC9F" w14:textId="77777777" w:rsidR="00F02880" w:rsidRPr="0026072E" w:rsidRDefault="00F02880" w:rsidP="0059062B">
      <w:pPr>
        <w:ind w:firstLine="1416"/>
        <w:jc w:val="both"/>
      </w:pPr>
    </w:p>
    <w:p w14:paraId="4588A4D7" w14:textId="3C7CE52D" w:rsidR="0059062B" w:rsidRPr="0026072E" w:rsidRDefault="0059062B" w:rsidP="0059062B">
      <w:pPr>
        <w:ind w:firstLine="1416"/>
        <w:jc w:val="both"/>
      </w:pPr>
      <w:r w:rsidRPr="0026072E">
        <w:t>Schroeder,</w:t>
      </w:r>
      <w:r w:rsidR="00FE676F">
        <w:t xml:space="preserve"> </w:t>
      </w:r>
      <w:r w:rsidR="00FB7DBE">
        <w:t>2</w:t>
      </w:r>
      <w:r w:rsidR="00024B58">
        <w:t>6</w:t>
      </w:r>
      <w:r w:rsidRPr="0026072E">
        <w:t xml:space="preserve"> de </w:t>
      </w:r>
      <w:r w:rsidR="00024B58">
        <w:t>julho</w:t>
      </w:r>
      <w:r w:rsidRPr="0026072E">
        <w:t xml:space="preserve"> de 20</w:t>
      </w:r>
      <w:r w:rsidR="00024B58">
        <w:t>21</w:t>
      </w:r>
      <w:r w:rsidRPr="0026072E">
        <w:t>.</w:t>
      </w:r>
    </w:p>
    <w:p w14:paraId="2628A738" w14:textId="77777777" w:rsidR="0059062B" w:rsidRPr="0026072E" w:rsidRDefault="0059062B" w:rsidP="0059062B">
      <w:pPr>
        <w:ind w:firstLine="1416"/>
        <w:jc w:val="both"/>
      </w:pPr>
    </w:p>
    <w:p w14:paraId="00A3E464" w14:textId="77777777" w:rsidR="0059062B" w:rsidRPr="0026072E" w:rsidRDefault="0059062B" w:rsidP="0059062B">
      <w:pPr>
        <w:ind w:firstLine="2268"/>
        <w:jc w:val="both"/>
      </w:pPr>
    </w:p>
    <w:p w14:paraId="2A7D8A06" w14:textId="3EF2E4B8" w:rsidR="0059062B" w:rsidRPr="0026072E" w:rsidRDefault="006C76AA" w:rsidP="001D5A18">
      <w:pPr>
        <w:ind w:firstLine="6"/>
      </w:pPr>
      <w:r w:rsidRPr="0026072E">
        <w:rPr>
          <w:b/>
        </w:rPr>
        <w:t xml:space="preserve">Ver. </w:t>
      </w:r>
      <w:r w:rsidR="00024B58">
        <w:rPr>
          <w:b/>
        </w:rPr>
        <w:t>Manoel Ednilson Burgardt</w:t>
      </w:r>
      <w:r w:rsidR="001D5A18">
        <w:rPr>
          <w:b/>
        </w:rPr>
        <w:t xml:space="preserve"> </w:t>
      </w:r>
    </w:p>
    <w:p w14:paraId="2D24DCC7" w14:textId="77777777" w:rsidR="0059062B" w:rsidRPr="0026072E" w:rsidRDefault="0059062B" w:rsidP="0059062B">
      <w:pPr>
        <w:jc w:val="both"/>
      </w:pPr>
    </w:p>
    <w:p w14:paraId="7A36800A" w14:textId="77777777" w:rsidR="0059062B" w:rsidRPr="0026072E" w:rsidRDefault="0059062B" w:rsidP="0059062B">
      <w:pPr>
        <w:shd w:val="clear" w:color="auto" w:fill="FFFFFF"/>
        <w:jc w:val="both"/>
      </w:pPr>
      <w:r w:rsidRPr="0026072E">
        <w:t xml:space="preserve">Aprov. em </w:t>
      </w:r>
      <w:r w:rsidR="00186A89">
        <w:t>única</w:t>
      </w:r>
      <w:r w:rsidRPr="0026072E">
        <w:t xml:space="preserve"> disc. em ______/______/______</w:t>
      </w:r>
    </w:p>
    <w:p w14:paraId="17DAFB9B" w14:textId="77777777" w:rsidR="002800E3" w:rsidRPr="0026072E" w:rsidRDefault="0059062B" w:rsidP="0026072E">
      <w:pPr>
        <w:shd w:val="clear" w:color="auto" w:fill="FFFFFF"/>
        <w:jc w:val="both"/>
      </w:pPr>
      <w:r w:rsidRPr="0026072E">
        <w:t xml:space="preserve">SANCIONADA EM </w:t>
      </w:r>
      <w:r w:rsidR="006C76AA" w:rsidRPr="0026072E">
        <w:t>______/______/_______</w:t>
      </w:r>
    </w:p>
    <w:p w14:paraId="46F31DD5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77CC5AE1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75C75628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7B413670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0FD254E9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1310299E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6E194400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5A529747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2D82728F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0071A3C8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22A4DC3E" w14:textId="5BF092FD"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PROJETO DE LEI </w:t>
      </w:r>
      <w:r>
        <w:rPr>
          <w:b/>
          <w:sz w:val="22"/>
          <w:szCs w:val="22"/>
          <w:u w:val="single"/>
        </w:rPr>
        <w:t xml:space="preserve">DO LEGISLATIVO </w:t>
      </w:r>
      <w:r w:rsidRPr="000C2472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. 00</w:t>
      </w:r>
      <w:r w:rsidR="00BC0F55">
        <w:rPr>
          <w:b/>
          <w:sz w:val="22"/>
          <w:szCs w:val="22"/>
          <w:u w:val="single"/>
        </w:rPr>
        <w:t>2</w:t>
      </w:r>
      <w:r w:rsidRPr="000C2472">
        <w:rPr>
          <w:b/>
          <w:sz w:val="22"/>
          <w:szCs w:val="22"/>
          <w:u w:val="single"/>
        </w:rPr>
        <w:t>/20</w:t>
      </w:r>
      <w:r w:rsidR="00BC0F55">
        <w:rPr>
          <w:b/>
          <w:sz w:val="22"/>
          <w:szCs w:val="22"/>
          <w:u w:val="single"/>
        </w:rPr>
        <w:t>21</w:t>
      </w:r>
    </w:p>
    <w:p w14:paraId="29A1ECED" w14:textId="77777777"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</w:p>
    <w:p w14:paraId="440AFA21" w14:textId="77777777" w:rsidR="00AD2B9D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EXPOSIÇÃO DE MOTIVOS </w:t>
      </w:r>
    </w:p>
    <w:p w14:paraId="742AA4C1" w14:textId="77777777" w:rsidR="00990A6B" w:rsidRPr="000C2472" w:rsidRDefault="00990A6B" w:rsidP="00AD2B9D">
      <w:pPr>
        <w:jc w:val="center"/>
        <w:rPr>
          <w:b/>
          <w:sz w:val="22"/>
          <w:szCs w:val="22"/>
          <w:u w:val="single"/>
        </w:rPr>
      </w:pPr>
    </w:p>
    <w:p w14:paraId="22FF83B1" w14:textId="77777777" w:rsidR="00AD2B9D" w:rsidRPr="000C2472" w:rsidRDefault="00AD2B9D" w:rsidP="00AD2B9D">
      <w:pPr>
        <w:jc w:val="both"/>
        <w:rPr>
          <w:sz w:val="22"/>
          <w:szCs w:val="22"/>
        </w:rPr>
      </w:pPr>
    </w:p>
    <w:p w14:paraId="3F6BCF47" w14:textId="77777777" w:rsidR="00AD2B9D" w:rsidRPr="00B02568" w:rsidRDefault="00AD2B9D" w:rsidP="00AD2B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2568">
        <w:rPr>
          <w:rFonts w:ascii="Times New Roman" w:hAnsi="Times New Roman" w:cs="Times New Roman"/>
          <w:color w:val="auto"/>
        </w:rPr>
        <w:t xml:space="preserve">Senhores Vereadores. </w:t>
      </w:r>
    </w:p>
    <w:p w14:paraId="25FBB68E" w14:textId="77777777" w:rsidR="00AD2B9D" w:rsidRPr="00B02568" w:rsidRDefault="00AD2B9D" w:rsidP="00AD2B9D"/>
    <w:p w14:paraId="44971E4F" w14:textId="72F1E24D" w:rsidR="00040E8A" w:rsidRDefault="00AD2B9D" w:rsidP="006E074C">
      <w:pPr>
        <w:jc w:val="both"/>
      </w:pPr>
      <w:r w:rsidRPr="00B02568">
        <w:t xml:space="preserve">O presente projeto visa </w:t>
      </w:r>
      <w:r w:rsidR="00040E8A">
        <w:t>denominar as ruas 1</w:t>
      </w:r>
      <w:r w:rsidR="00BC0F55">
        <w:t>76</w:t>
      </w:r>
      <w:r w:rsidR="00040E8A">
        <w:t>, 1</w:t>
      </w:r>
      <w:r w:rsidR="00BC0F55">
        <w:t>77</w:t>
      </w:r>
      <w:r w:rsidR="00040E8A">
        <w:t>, 1</w:t>
      </w:r>
      <w:r w:rsidR="00BC0F55">
        <w:t>78</w:t>
      </w:r>
      <w:r w:rsidR="00040E8A">
        <w:t xml:space="preserve"> e 1</w:t>
      </w:r>
      <w:r w:rsidR="00BC0F55">
        <w:t>79</w:t>
      </w:r>
      <w:r w:rsidR="00040E8A">
        <w:t xml:space="preserve"> do Loteamento Residencial </w:t>
      </w:r>
      <w:r w:rsidR="00BC0F55">
        <w:t>Amarildo Tomaselli</w:t>
      </w:r>
      <w:r w:rsidR="00040E8A">
        <w:t xml:space="preserve">, situadas no Município de Schroeder. </w:t>
      </w:r>
    </w:p>
    <w:p w14:paraId="7472836E" w14:textId="77777777" w:rsidR="00040E8A" w:rsidRDefault="00040E8A" w:rsidP="006E074C">
      <w:pPr>
        <w:jc w:val="both"/>
      </w:pPr>
    </w:p>
    <w:p w14:paraId="6828FEC8" w14:textId="0235FF3C" w:rsidR="00040E8A" w:rsidRDefault="00040E8A" w:rsidP="006E074C">
      <w:pPr>
        <w:jc w:val="both"/>
      </w:pPr>
      <w:r>
        <w:t>Nobres edis, as referidas ruas foram objeto de regularização</w:t>
      </w:r>
      <w:r w:rsidR="00BC0F55">
        <w:t xml:space="preserve"> fundiária do Projeto Lar Legal</w:t>
      </w:r>
      <w:r>
        <w:t>,</w:t>
      </w:r>
      <w:r w:rsidR="00B604AF">
        <w:t xml:space="preserve"> </w:t>
      </w:r>
      <w:r w:rsidR="00BC0F55">
        <w:t xml:space="preserve">cuja sentença </w:t>
      </w:r>
      <w:r w:rsidR="00B604AF">
        <w:t>procedente</w:t>
      </w:r>
      <w:r w:rsidR="00BC0F55">
        <w:t xml:space="preserve"> fora expedida em </w:t>
      </w:r>
      <w:r w:rsidR="00B604AF">
        <w:t>12 de julho de 2018</w:t>
      </w:r>
      <w:r w:rsidR="00E46D89">
        <w:t xml:space="preserve"> transitada em julgado no dia 06 de setembro de 2018</w:t>
      </w:r>
      <w:r w:rsidR="00D20F53">
        <w:t>.</w:t>
      </w:r>
    </w:p>
    <w:p w14:paraId="6C8D4DD4" w14:textId="03EF9E3B" w:rsidR="00E46D89" w:rsidRDefault="00E46D89" w:rsidP="006E074C">
      <w:pPr>
        <w:jc w:val="both"/>
      </w:pPr>
    </w:p>
    <w:p w14:paraId="044AF7B3" w14:textId="10C8FEDA" w:rsidR="00E46D89" w:rsidRDefault="00E46D89" w:rsidP="00E46D89">
      <w:pPr>
        <w:jc w:val="both"/>
      </w:pPr>
      <w:r>
        <w:t>Por conseguinte</w:t>
      </w:r>
      <w:r>
        <w:t>, as referidas ruas foram objeto de regularização no âmbito desta Casa de Leis, sendo aprovadas por unanimidade, culminando com a sanção da Lei Municipal n. 2.</w:t>
      </w:r>
      <w:r w:rsidR="00F42CB7">
        <w:t>528</w:t>
      </w:r>
      <w:r>
        <w:t xml:space="preserve"> de 1 de </w:t>
      </w:r>
      <w:r w:rsidR="00F42CB7">
        <w:t>junho</w:t>
      </w:r>
      <w:r>
        <w:t xml:space="preserve"> de 20</w:t>
      </w:r>
      <w:r w:rsidR="00F42CB7">
        <w:t>21</w:t>
      </w:r>
      <w:r>
        <w:t xml:space="preserve">, devidamente publicada no Diário Oficial do Municípios em </w:t>
      </w:r>
      <w:r w:rsidR="00F42CB7">
        <w:t>02</w:t>
      </w:r>
      <w:r>
        <w:t xml:space="preserve"> de </w:t>
      </w:r>
      <w:r w:rsidR="00F42CB7">
        <w:t>junho</w:t>
      </w:r>
      <w:r>
        <w:t xml:space="preserve"> de 20</w:t>
      </w:r>
      <w:r w:rsidR="00F42CB7">
        <w:t>21</w:t>
      </w:r>
      <w:r>
        <w:t xml:space="preserve">, edição n. </w:t>
      </w:r>
      <w:r w:rsidR="00F42CB7">
        <w:t>351</w:t>
      </w:r>
      <w:r>
        <w:t>9.</w:t>
      </w:r>
    </w:p>
    <w:p w14:paraId="1A95EA51" w14:textId="77777777" w:rsidR="00E46D89" w:rsidRDefault="00E46D89" w:rsidP="006E074C">
      <w:pPr>
        <w:jc w:val="both"/>
      </w:pPr>
    </w:p>
    <w:p w14:paraId="64C2F875" w14:textId="77777777" w:rsidR="00040E8A" w:rsidRDefault="00182267" w:rsidP="006E074C">
      <w:pPr>
        <w:jc w:val="both"/>
      </w:pPr>
      <w:r>
        <w:t>Assim sendo,</w:t>
      </w:r>
      <w:r w:rsidR="00040E8A">
        <w:t xml:space="preserve"> </w:t>
      </w:r>
      <w:r>
        <w:t xml:space="preserve">necessário se faz a </w:t>
      </w:r>
      <w:r w:rsidR="00040E8A">
        <w:t xml:space="preserve">denominação </w:t>
      </w:r>
      <w:r>
        <w:t xml:space="preserve">das citadas ruas </w:t>
      </w:r>
      <w:r w:rsidR="001D7E42">
        <w:t>no intuito</w:t>
      </w:r>
      <w:r>
        <w:t xml:space="preserve"> de facilitar a identificação</w:t>
      </w:r>
      <w:r w:rsidR="00DD2F1B">
        <w:t xml:space="preserve"> do local, especialmente a </w:t>
      </w:r>
      <w:r w:rsidR="001D7E42">
        <w:t>postal</w:t>
      </w:r>
      <w:r w:rsidR="001D7E42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26C29E29" w14:textId="77777777" w:rsidR="00182267" w:rsidRDefault="00182267" w:rsidP="006E074C">
      <w:pPr>
        <w:jc w:val="both"/>
      </w:pPr>
    </w:p>
    <w:p w14:paraId="133A55D3" w14:textId="5B0CC4F8" w:rsidR="00EE6E69" w:rsidRDefault="00EE6E69" w:rsidP="001D7E42">
      <w:pPr>
        <w:jc w:val="both"/>
      </w:pPr>
      <w:r>
        <w:t xml:space="preserve">Os nomes </w:t>
      </w:r>
      <w:r w:rsidR="00601D79">
        <w:t>escolhidos pela comunidade local referem-se a pessoas que residiam naquel</w:t>
      </w:r>
      <w:r w:rsidR="009B3B7D">
        <w:t>a região</w:t>
      </w:r>
      <w:r w:rsidR="00601D79">
        <w:t xml:space="preserve"> e que contribuíram para o desenvolvimento da comunidade. </w:t>
      </w:r>
    </w:p>
    <w:p w14:paraId="3FFB4BB4" w14:textId="77777777" w:rsidR="00AF7F2A" w:rsidRDefault="00AF7F2A" w:rsidP="00B02568">
      <w:pPr>
        <w:shd w:val="clear" w:color="auto" w:fill="FFFFFF"/>
        <w:spacing w:before="75" w:line="285" w:lineRule="atLeast"/>
        <w:jc w:val="both"/>
      </w:pPr>
    </w:p>
    <w:p w14:paraId="2694203E" w14:textId="77777777" w:rsidR="00B02568" w:rsidRPr="00B02568" w:rsidRDefault="00B02568" w:rsidP="00B02568">
      <w:pPr>
        <w:shd w:val="clear" w:color="auto" w:fill="FFFFFF"/>
        <w:spacing w:before="75" w:line="285" w:lineRule="atLeast"/>
        <w:jc w:val="both"/>
      </w:pPr>
      <w:r w:rsidRPr="00B02568">
        <w:t>Nesse sentido conclamo aos nobres pare</w:t>
      </w:r>
      <w:r w:rsidR="00F33717">
        <w:t xml:space="preserve">s a aprovação do Projeto de Lei. </w:t>
      </w:r>
    </w:p>
    <w:p w14:paraId="1BA5BAED" w14:textId="77777777" w:rsidR="00B02568" w:rsidRDefault="00B02568" w:rsidP="00B02568">
      <w:pPr>
        <w:jc w:val="center"/>
        <w:rPr>
          <w:b/>
          <w:sz w:val="20"/>
          <w:szCs w:val="20"/>
        </w:rPr>
      </w:pPr>
    </w:p>
    <w:p w14:paraId="4000C5C1" w14:textId="77777777" w:rsidR="00B02568" w:rsidRDefault="00B02568" w:rsidP="006E074C">
      <w:pPr>
        <w:jc w:val="both"/>
      </w:pPr>
    </w:p>
    <w:p w14:paraId="78AF44AB" w14:textId="34FECFB6" w:rsidR="00C9139D" w:rsidRPr="0026072E" w:rsidRDefault="00C9139D" w:rsidP="00C9139D">
      <w:r w:rsidRPr="0026072E">
        <w:t>Schroeder,</w:t>
      </w:r>
      <w:r>
        <w:t xml:space="preserve"> </w:t>
      </w:r>
      <w:r w:rsidR="00EF791C">
        <w:t>2</w:t>
      </w:r>
      <w:r w:rsidR="009B3B7D">
        <w:t>6</w:t>
      </w:r>
      <w:r w:rsidRPr="0026072E">
        <w:t xml:space="preserve"> de </w:t>
      </w:r>
      <w:r w:rsidR="009B3B7D">
        <w:t>julho</w:t>
      </w:r>
      <w:r w:rsidRPr="0026072E">
        <w:t xml:space="preserve"> de 20</w:t>
      </w:r>
      <w:r w:rsidR="009B3B7D">
        <w:t>21</w:t>
      </w:r>
      <w:r w:rsidRPr="0026072E">
        <w:t>.</w:t>
      </w:r>
    </w:p>
    <w:p w14:paraId="76EA3FDD" w14:textId="77777777" w:rsidR="00A50E01" w:rsidRDefault="00A50E01" w:rsidP="00C9139D">
      <w:pPr>
        <w:rPr>
          <w:b/>
          <w:sz w:val="20"/>
          <w:szCs w:val="20"/>
        </w:rPr>
      </w:pPr>
    </w:p>
    <w:p w14:paraId="13A10948" w14:textId="77777777" w:rsidR="00D20905" w:rsidRDefault="00D20905" w:rsidP="002800E3">
      <w:pPr>
        <w:jc w:val="center"/>
        <w:rPr>
          <w:b/>
          <w:sz w:val="20"/>
          <w:szCs w:val="20"/>
        </w:rPr>
      </w:pPr>
    </w:p>
    <w:p w14:paraId="23EDDCB6" w14:textId="2CB13830" w:rsidR="007F2B1F" w:rsidRPr="0026072E" w:rsidRDefault="007F2B1F" w:rsidP="007F2B1F">
      <w:pPr>
        <w:ind w:firstLine="6"/>
      </w:pPr>
      <w:r w:rsidRPr="0026072E">
        <w:rPr>
          <w:b/>
        </w:rPr>
        <w:t xml:space="preserve">Ver. </w:t>
      </w:r>
      <w:r w:rsidR="009B3B7D">
        <w:rPr>
          <w:b/>
        </w:rPr>
        <w:t>Manoel Ednilson Burgardt</w:t>
      </w:r>
      <w:r>
        <w:rPr>
          <w:b/>
        </w:rPr>
        <w:t xml:space="preserve"> </w:t>
      </w:r>
    </w:p>
    <w:p w14:paraId="7738E584" w14:textId="77777777" w:rsidR="00D20905" w:rsidRDefault="00D20905" w:rsidP="007F2B1F">
      <w:pPr>
        <w:rPr>
          <w:b/>
          <w:sz w:val="20"/>
          <w:szCs w:val="20"/>
        </w:rPr>
      </w:pPr>
    </w:p>
    <w:p w14:paraId="5CC9EA05" w14:textId="77777777" w:rsidR="00404716" w:rsidRPr="000C2472" w:rsidRDefault="00404716" w:rsidP="00D20905">
      <w:pPr>
        <w:rPr>
          <w:sz w:val="22"/>
          <w:szCs w:val="22"/>
        </w:rPr>
      </w:pPr>
    </w:p>
    <w:p w14:paraId="49239F67" w14:textId="77777777" w:rsidR="00404716" w:rsidRDefault="00404716" w:rsidP="002800E3">
      <w:pPr>
        <w:rPr>
          <w:b/>
          <w:sz w:val="20"/>
          <w:szCs w:val="20"/>
        </w:rPr>
      </w:pPr>
    </w:p>
    <w:sectPr w:rsidR="00404716" w:rsidSect="008005B1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86"/>
    <w:rsid w:val="00010572"/>
    <w:rsid w:val="000216B0"/>
    <w:rsid w:val="00024B58"/>
    <w:rsid w:val="0003488C"/>
    <w:rsid w:val="00040E8A"/>
    <w:rsid w:val="0005145E"/>
    <w:rsid w:val="000547FC"/>
    <w:rsid w:val="00060110"/>
    <w:rsid w:val="00074027"/>
    <w:rsid w:val="00074F7E"/>
    <w:rsid w:val="00076A7B"/>
    <w:rsid w:val="000800B5"/>
    <w:rsid w:val="0008305D"/>
    <w:rsid w:val="0008707C"/>
    <w:rsid w:val="000A4C4A"/>
    <w:rsid w:val="000B34DC"/>
    <w:rsid w:val="000C09E1"/>
    <w:rsid w:val="000C6B75"/>
    <w:rsid w:val="000D159D"/>
    <w:rsid w:val="000D28E4"/>
    <w:rsid w:val="000F4163"/>
    <w:rsid w:val="0010774F"/>
    <w:rsid w:val="00121A97"/>
    <w:rsid w:val="00144F72"/>
    <w:rsid w:val="001579A1"/>
    <w:rsid w:val="00163871"/>
    <w:rsid w:val="00176DF6"/>
    <w:rsid w:val="00182267"/>
    <w:rsid w:val="001864AB"/>
    <w:rsid w:val="00186A89"/>
    <w:rsid w:val="00191D3C"/>
    <w:rsid w:val="00192B42"/>
    <w:rsid w:val="001D5A18"/>
    <w:rsid w:val="001D6368"/>
    <w:rsid w:val="001D6DC3"/>
    <w:rsid w:val="001D6EA7"/>
    <w:rsid w:val="001D7E42"/>
    <w:rsid w:val="001F726C"/>
    <w:rsid w:val="00210BE9"/>
    <w:rsid w:val="00211429"/>
    <w:rsid w:val="002139D3"/>
    <w:rsid w:val="00223A17"/>
    <w:rsid w:val="002240A8"/>
    <w:rsid w:val="0023706D"/>
    <w:rsid w:val="00241802"/>
    <w:rsid w:val="00252B9E"/>
    <w:rsid w:val="00257DFC"/>
    <w:rsid w:val="0026072E"/>
    <w:rsid w:val="00266BB1"/>
    <w:rsid w:val="002800E3"/>
    <w:rsid w:val="0028122C"/>
    <w:rsid w:val="002B32EF"/>
    <w:rsid w:val="002C66FD"/>
    <w:rsid w:val="002C6E2E"/>
    <w:rsid w:val="00304FE9"/>
    <w:rsid w:val="00312690"/>
    <w:rsid w:val="00335B2F"/>
    <w:rsid w:val="00357461"/>
    <w:rsid w:val="00381C82"/>
    <w:rsid w:val="00390010"/>
    <w:rsid w:val="00396824"/>
    <w:rsid w:val="003A3706"/>
    <w:rsid w:val="003B72B1"/>
    <w:rsid w:val="003C2ECB"/>
    <w:rsid w:val="00404716"/>
    <w:rsid w:val="0041783D"/>
    <w:rsid w:val="00437694"/>
    <w:rsid w:val="00452891"/>
    <w:rsid w:val="00474074"/>
    <w:rsid w:val="00486012"/>
    <w:rsid w:val="004860CF"/>
    <w:rsid w:val="004B57DB"/>
    <w:rsid w:val="004C4451"/>
    <w:rsid w:val="004D43B9"/>
    <w:rsid w:val="005070AD"/>
    <w:rsid w:val="00515178"/>
    <w:rsid w:val="005300E2"/>
    <w:rsid w:val="00536C57"/>
    <w:rsid w:val="0054629C"/>
    <w:rsid w:val="00547509"/>
    <w:rsid w:val="00556BE0"/>
    <w:rsid w:val="005664F4"/>
    <w:rsid w:val="00567DC2"/>
    <w:rsid w:val="0057282C"/>
    <w:rsid w:val="0059062B"/>
    <w:rsid w:val="00595CFD"/>
    <w:rsid w:val="005962E9"/>
    <w:rsid w:val="005A1ED1"/>
    <w:rsid w:val="005B0D57"/>
    <w:rsid w:val="005C5E8B"/>
    <w:rsid w:val="005D22D3"/>
    <w:rsid w:val="00600206"/>
    <w:rsid w:val="00601D79"/>
    <w:rsid w:val="00603E19"/>
    <w:rsid w:val="00617E1E"/>
    <w:rsid w:val="00636720"/>
    <w:rsid w:val="0064141E"/>
    <w:rsid w:val="0066186F"/>
    <w:rsid w:val="00672DD0"/>
    <w:rsid w:val="00681CE0"/>
    <w:rsid w:val="00690D45"/>
    <w:rsid w:val="006962B2"/>
    <w:rsid w:val="006A50F0"/>
    <w:rsid w:val="006C320C"/>
    <w:rsid w:val="006C752D"/>
    <w:rsid w:val="006C76AA"/>
    <w:rsid w:val="006D06FC"/>
    <w:rsid w:val="006E074C"/>
    <w:rsid w:val="006E4386"/>
    <w:rsid w:val="006F7B02"/>
    <w:rsid w:val="007045D0"/>
    <w:rsid w:val="007312E2"/>
    <w:rsid w:val="00737026"/>
    <w:rsid w:val="00747E68"/>
    <w:rsid w:val="00764CEB"/>
    <w:rsid w:val="007722AE"/>
    <w:rsid w:val="007C6A8A"/>
    <w:rsid w:val="007C711E"/>
    <w:rsid w:val="007F2B1F"/>
    <w:rsid w:val="008005B1"/>
    <w:rsid w:val="00800944"/>
    <w:rsid w:val="008142DF"/>
    <w:rsid w:val="00817DB0"/>
    <w:rsid w:val="00820B7A"/>
    <w:rsid w:val="00832DE3"/>
    <w:rsid w:val="008424B3"/>
    <w:rsid w:val="008750DD"/>
    <w:rsid w:val="00880FD9"/>
    <w:rsid w:val="008959AE"/>
    <w:rsid w:val="008A772F"/>
    <w:rsid w:val="008C4AF9"/>
    <w:rsid w:val="008F65DF"/>
    <w:rsid w:val="00912AE8"/>
    <w:rsid w:val="00921C36"/>
    <w:rsid w:val="00930868"/>
    <w:rsid w:val="00985109"/>
    <w:rsid w:val="009873CF"/>
    <w:rsid w:val="00990A6B"/>
    <w:rsid w:val="009A17FB"/>
    <w:rsid w:val="009B3B7D"/>
    <w:rsid w:val="009B4E3D"/>
    <w:rsid w:val="009D656D"/>
    <w:rsid w:val="009F272A"/>
    <w:rsid w:val="00A12DC7"/>
    <w:rsid w:val="00A146B8"/>
    <w:rsid w:val="00A147C3"/>
    <w:rsid w:val="00A26F76"/>
    <w:rsid w:val="00A273B0"/>
    <w:rsid w:val="00A434B6"/>
    <w:rsid w:val="00A43A2A"/>
    <w:rsid w:val="00A45AC5"/>
    <w:rsid w:val="00A504AD"/>
    <w:rsid w:val="00A50E01"/>
    <w:rsid w:val="00A51777"/>
    <w:rsid w:val="00A51856"/>
    <w:rsid w:val="00A72FE4"/>
    <w:rsid w:val="00A8364D"/>
    <w:rsid w:val="00A9302F"/>
    <w:rsid w:val="00A95A80"/>
    <w:rsid w:val="00A97D61"/>
    <w:rsid w:val="00AA1925"/>
    <w:rsid w:val="00AC2B3F"/>
    <w:rsid w:val="00AD2B9D"/>
    <w:rsid w:val="00AF7F2A"/>
    <w:rsid w:val="00B02568"/>
    <w:rsid w:val="00B178E1"/>
    <w:rsid w:val="00B34DC2"/>
    <w:rsid w:val="00B46632"/>
    <w:rsid w:val="00B57F3C"/>
    <w:rsid w:val="00B604AF"/>
    <w:rsid w:val="00B6785E"/>
    <w:rsid w:val="00B81086"/>
    <w:rsid w:val="00BB0E0F"/>
    <w:rsid w:val="00BC03FB"/>
    <w:rsid w:val="00BC0F55"/>
    <w:rsid w:val="00BC35FF"/>
    <w:rsid w:val="00BE3FBF"/>
    <w:rsid w:val="00C10D3E"/>
    <w:rsid w:val="00C47655"/>
    <w:rsid w:val="00C50654"/>
    <w:rsid w:val="00C53BA5"/>
    <w:rsid w:val="00C7001C"/>
    <w:rsid w:val="00C7186D"/>
    <w:rsid w:val="00C83A5E"/>
    <w:rsid w:val="00C9139D"/>
    <w:rsid w:val="00C97F32"/>
    <w:rsid w:val="00CA6B1A"/>
    <w:rsid w:val="00CA7C53"/>
    <w:rsid w:val="00CF1717"/>
    <w:rsid w:val="00CF1EDF"/>
    <w:rsid w:val="00D20905"/>
    <w:rsid w:val="00D20F53"/>
    <w:rsid w:val="00D2526E"/>
    <w:rsid w:val="00D575FF"/>
    <w:rsid w:val="00D73B2E"/>
    <w:rsid w:val="00D763B8"/>
    <w:rsid w:val="00D93757"/>
    <w:rsid w:val="00D96FAC"/>
    <w:rsid w:val="00DA2D30"/>
    <w:rsid w:val="00DD2F1B"/>
    <w:rsid w:val="00DD5905"/>
    <w:rsid w:val="00DD7C01"/>
    <w:rsid w:val="00DE7012"/>
    <w:rsid w:val="00DF1F08"/>
    <w:rsid w:val="00E25D58"/>
    <w:rsid w:val="00E306BE"/>
    <w:rsid w:val="00E31BA4"/>
    <w:rsid w:val="00E36111"/>
    <w:rsid w:val="00E46D89"/>
    <w:rsid w:val="00E51B1A"/>
    <w:rsid w:val="00E60B91"/>
    <w:rsid w:val="00E642A9"/>
    <w:rsid w:val="00E65B80"/>
    <w:rsid w:val="00ED3FFC"/>
    <w:rsid w:val="00EE327C"/>
    <w:rsid w:val="00EE6E69"/>
    <w:rsid w:val="00EF3FD3"/>
    <w:rsid w:val="00EF791C"/>
    <w:rsid w:val="00F02880"/>
    <w:rsid w:val="00F045F9"/>
    <w:rsid w:val="00F33717"/>
    <w:rsid w:val="00F42CB7"/>
    <w:rsid w:val="00F66BD2"/>
    <w:rsid w:val="00F953C7"/>
    <w:rsid w:val="00FA6D3A"/>
    <w:rsid w:val="00FB6CB5"/>
    <w:rsid w:val="00FB7DBE"/>
    <w:rsid w:val="00FC1124"/>
    <w:rsid w:val="00FD166C"/>
    <w:rsid w:val="00FD736B"/>
    <w:rsid w:val="00FE00C0"/>
    <w:rsid w:val="00FE4BB9"/>
    <w:rsid w:val="00FE676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D7A51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customStyle="1" w:styleId="Recuodecorpodetexto21">
    <w:name w:val="Recuo de corpo de texto 21"/>
    <w:basedOn w:val="Normal"/>
    <w:rsid w:val="00A504AD"/>
    <w:pPr>
      <w:widowControl w:val="0"/>
      <w:suppressAutoHyphens/>
      <w:ind w:firstLine="2832"/>
      <w:jc w:val="both"/>
    </w:pPr>
    <w:rPr>
      <w:rFonts w:eastAsia="Arial Unicode MS"/>
      <w:kern w:val="1"/>
    </w:rPr>
  </w:style>
  <w:style w:type="character" w:styleId="Forte">
    <w:name w:val="Strong"/>
    <w:basedOn w:val="Fontepargpadro"/>
    <w:uiPriority w:val="22"/>
    <w:qFormat/>
    <w:rsid w:val="005A1E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B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82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Camara Schroereder</cp:lastModifiedBy>
  <cp:revision>11</cp:revision>
  <cp:lastPrinted>2019-06-12T14:04:00Z</cp:lastPrinted>
  <dcterms:created xsi:type="dcterms:W3CDTF">2021-07-23T12:39:00Z</dcterms:created>
  <dcterms:modified xsi:type="dcterms:W3CDTF">2021-07-23T14:01:00Z</dcterms:modified>
</cp:coreProperties>
</file>