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ED51A" w14:textId="30ECAED8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E63D3">
        <w:rPr>
          <w:rFonts w:ascii="Times New (W1)" w:eastAsia="Times New Roman" w:hAnsi="Times New (W1)"/>
          <w:sz w:val="28"/>
          <w:szCs w:val="28"/>
          <w:lang w:eastAsia="pt-BR"/>
        </w:rPr>
        <w:t>134/2021</w:t>
      </w:r>
    </w:p>
    <w:p w14:paraId="2932100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9D9E4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CD08E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09DBE90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8785B0" w14:textId="05938C8B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="00DC304C"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DC304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6E208A1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15EE72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0D5B52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0194779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C8D52B" w14:textId="6818847B" w:rsidR="00FE63D3" w:rsidRDefault="00FE63D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inclusão da Rua 21 de Abril no roteiro do caminhão pipa.</w:t>
      </w:r>
    </w:p>
    <w:p w14:paraId="0F9F4D4F" w14:textId="77777777" w:rsidR="00DC304C" w:rsidRDefault="00DC304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30482E" w14:textId="08835A4F" w:rsidR="00FE63D3" w:rsidRDefault="00FE63D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proporcionará melhor qualidade de vida aos moradores que sofrem com o excesso de poeira, ocasionado pela movimentação intensa de veículos.</w:t>
      </w:r>
    </w:p>
    <w:p w14:paraId="322C49D0" w14:textId="77777777" w:rsidR="00DC304C" w:rsidRDefault="00DC304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BD639B" w14:textId="0C9897A9" w:rsidR="0075570F" w:rsidRPr="0075570F" w:rsidRDefault="00FE63D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77A2F32B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157B753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20CAFC" w14:textId="248BD323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E63D3">
        <w:rPr>
          <w:rFonts w:ascii="Times New Roman" w:eastAsia="Times New Roman" w:hAnsi="Times New Roman"/>
          <w:sz w:val="24"/>
          <w:szCs w:val="28"/>
          <w:lang w:eastAsia="pt-BR"/>
        </w:rPr>
        <w:t>09 de setembro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E180B9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B81D58F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EA94C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85AA195" w14:textId="663872E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FE63D3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FE63D3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FE63D3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27F5C4A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A86B169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3C50C217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0132C7F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142F3ABC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72ED0182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A232D"/>
    <w:rsid w:val="00CD3940"/>
    <w:rsid w:val="00D866E9"/>
    <w:rsid w:val="00D90C74"/>
    <w:rsid w:val="00DC304C"/>
    <w:rsid w:val="00F00676"/>
    <w:rsid w:val="00FE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3A890"/>
  <w15:chartTrackingRefBased/>
  <w15:docId w15:val="{35D9AB02-3D30-44E3-961E-5887B0C9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134.21</Template>
  <TotalTime>41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2021-09-09T15:54:00Z</dcterms:created>
  <dcterms:modified xsi:type="dcterms:W3CDTF">2021-09-09T15:54:00Z</dcterms:modified>
</cp:coreProperties>
</file>