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DD5B2" w14:textId="45E2C2F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B4208">
        <w:rPr>
          <w:rFonts w:ascii="Times New (W1)" w:eastAsia="Times New Roman" w:hAnsi="Times New (W1)"/>
          <w:sz w:val="28"/>
          <w:szCs w:val="28"/>
          <w:lang w:eastAsia="pt-BR"/>
        </w:rPr>
        <w:t>135/2021</w:t>
      </w:r>
    </w:p>
    <w:p w14:paraId="07DBB70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309453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B0FA6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183121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C596488" w14:textId="6BE5387C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6B45B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7C72720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8D27F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4436F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2FE10C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8597F1" w14:textId="17A51423" w:rsidR="009B4208" w:rsidRDefault="009B420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um abrigo para passageiros, no ponto de parada de ônibus localizado na Rua Marechal Castelo Branco, nas proximidades do imóvel nº 3404 (Loja Berlanda).</w:t>
      </w:r>
    </w:p>
    <w:p w14:paraId="7E579D18" w14:textId="77777777" w:rsidR="009B4208" w:rsidRDefault="009B420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pois o abrigo ofertará um espaço adequado, confortável e protegido de condições climáticas adversas, tendo em vista que o local já é utilizado como ponto de ônibus pela população, inclusive, já havia um abrigo antigamente no local. </w:t>
      </w:r>
    </w:p>
    <w:p w14:paraId="7A6E604A" w14:textId="77777777" w:rsidR="00090485" w:rsidRDefault="0009048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D5803A" w14:textId="623DDDAF" w:rsidR="0075570F" w:rsidRPr="0075570F" w:rsidRDefault="009B420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4A4E8D1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84792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28EE90" w14:textId="6E8DD17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B4208">
        <w:rPr>
          <w:rFonts w:ascii="Times New Roman" w:eastAsia="Times New Roman" w:hAnsi="Times New Roman"/>
          <w:sz w:val="24"/>
          <w:szCs w:val="28"/>
          <w:lang w:eastAsia="pt-BR"/>
        </w:rPr>
        <w:t>20 de setembro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B54EDE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372D0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C7404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DF9E2CD" w14:textId="67AA737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9B4208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467E816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3634D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095E457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116594F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1111D9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8A8852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90485"/>
    <w:rsid w:val="001A25DF"/>
    <w:rsid w:val="001D141E"/>
    <w:rsid w:val="002753FB"/>
    <w:rsid w:val="003030B3"/>
    <w:rsid w:val="004373A4"/>
    <w:rsid w:val="00506EE6"/>
    <w:rsid w:val="0053668A"/>
    <w:rsid w:val="00605E35"/>
    <w:rsid w:val="0062401D"/>
    <w:rsid w:val="006B45B1"/>
    <w:rsid w:val="0075570F"/>
    <w:rsid w:val="007D6552"/>
    <w:rsid w:val="008533A7"/>
    <w:rsid w:val="0095688A"/>
    <w:rsid w:val="009A668E"/>
    <w:rsid w:val="009B4208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7CBF"/>
  <w15:chartTrackingRefBased/>
  <w15:docId w15:val="{31054681-B63E-4177-B3CA-4D429759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135.21</Template>
  <TotalTime>6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2021-09-20T16:14:00Z</dcterms:created>
  <dcterms:modified xsi:type="dcterms:W3CDTF">2021-09-20T16:14:00Z</dcterms:modified>
</cp:coreProperties>
</file>