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09DE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157012">
        <w:rPr>
          <w:rFonts w:ascii="Times New (W1)" w:eastAsia="Times New Roman" w:hAnsi="Times New (W1)"/>
          <w:sz w:val="28"/>
          <w:szCs w:val="28"/>
          <w:lang w:eastAsia="pt-BR"/>
        </w:rPr>
        <w:t>138/2021</w:t>
      </w:r>
    </w:p>
    <w:p w14:paraId="7BBA586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6DE173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12DBB5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27936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F3723E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B7CCA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5169D97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C7B3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3FC020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4BA634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7FFBA7" w14:textId="77777777" w:rsidR="00157012" w:rsidRDefault="0015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um redutor físico de velocidade na Rua Marechal Castelo Branco, nas proximidades do imóvel nº 7.075.</w:t>
      </w:r>
    </w:p>
    <w:p w14:paraId="41E6137A" w14:textId="77777777" w:rsidR="007B7CCA" w:rsidRDefault="007B7C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286190C" w14:textId="77777777" w:rsidR="00157012" w:rsidRDefault="0015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potencialmente perigoso, em decorrência da existência de uma curva, além da movimentação intensa de pedestres devido a uma parada de ônibus nas proximidades, especialmente nos horários de embarque e desembarque de alunos. Assim, proporcionando maior segurança, consequentemente minimizando riscos de acidentes.</w:t>
      </w:r>
    </w:p>
    <w:p w14:paraId="5D7BA026" w14:textId="77777777" w:rsidR="007B7CCA" w:rsidRDefault="007B7CCA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BBB3E2" w14:textId="77777777" w:rsidR="0075570F" w:rsidRPr="0075570F" w:rsidRDefault="0015701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3DF0DC63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43A265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B9F42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57012">
        <w:rPr>
          <w:rFonts w:ascii="Times New Roman" w:eastAsia="Times New Roman" w:hAnsi="Times New Roman"/>
          <w:sz w:val="24"/>
          <w:szCs w:val="28"/>
          <w:lang w:eastAsia="pt-BR"/>
        </w:rPr>
        <w:t>04 de outubro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5DD75DF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A3DC87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406C5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5897A7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157012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062CACF5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AF3F88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7C928F2F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1D8C022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1F3C34D1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3C2FFC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57012"/>
    <w:rsid w:val="001A25DF"/>
    <w:rsid w:val="001D141E"/>
    <w:rsid w:val="003030B3"/>
    <w:rsid w:val="003143AE"/>
    <w:rsid w:val="00506EE6"/>
    <w:rsid w:val="0053668A"/>
    <w:rsid w:val="00605E35"/>
    <w:rsid w:val="0062401D"/>
    <w:rsid w:val="0075570F"/>
    <w:rsid w:val="007B7CCA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870F"/>
  <w15:chartTrackingRefBased/>
  <w15:docId w15:val="{CD5372C5-743B-4761-8C39-E943C329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138.21</Template>
  <TotalTime>1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2021-10-04T16:35:00Z</dcterms:created>
  <dcterms:modified xsi:type="dcterms:W3CDTF">2021-10-04T16:35:00Z</dcterms:modified>
</cp:coreProperties>
</file>