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C0EA1" w14:textId="718B4164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786BDF">
        <w:rPr>
          <w:rFonts w:ascii="Times New (W1)" w:eastAsia="Times New Roman" w:hAnsi="Times New (W1)"/>
          <w:sz w:val="28"/>
          <w:szCs w:val="28"/>
          <w:lang w:eastAsia="pt-BR"/>
        </w:rPr>
        <w:t>142/2021</w:t>
      </w:r>
    </w:p>
    <w:p w14:paraId="517A14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360F1B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926115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5474D76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1777FBA" w14:textId="6AA490BD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F65799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ANA CLAUDIA LOCILHA DE OLIVEIRA</w:t>
      </w:r>
    </w:p>
    <w:p w14:paraId="006BD419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B4682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B0D3673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44EED69C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9C13E5" w14:textId="46518497" w:rsidR="00786BDF" w:rsidRDefault="00786B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instalação de faixa elevada para travessia de pedestres na Rua Presidente Costa e Silva, nas proximidades do imóvel nº 235 (ZZ Saúde).</w:t>
      </w:r>
    </w:p>
    <w:p w14:paraId="40587E34" w14:textId="77777777" w:rsidR="00F65799" w:rsidRDefault="00F657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4ECFAF4" w14:textId="1DEE7991" w:rsidR="00786BDF" w:rsidRDefault="00786B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Justifica-se, por se tratar de um local com expressiva movimentação de veículos e pedestres, especialmente por haver um estabelecimento de saúde, ocorrendo com frequência a entrada e saída de pessoas do local, por muitas vezes, com comorbidades e dificuldades de locomoção. As faixas elevadas, são uma excelente ferramenta para auxiliar o trânsito, oferecendo segurança e acessibilidade.</w:t>
      </w:r>
    </w:p>
    <w:p w14:paraId="60BA7FFF" w14:textId="77777777" w:rsidR="00F65799" w:rsidRDefault="00F65799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9ABE9D4" w14:textId="72644638" w:rsidR="0075570F" w:rsidRPr="0075570F" w:rsidRDefault="00786BD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da vereadora e munícipes.</w:t>
      </w:r>
    </w:p>
    <w:p w14:paraId="7336249B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F275028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23B067E" w14:textId="10CA3F5D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786BDF">
        <w:rPr>
          <w:rFonts w:ascii="Times New Roman" w:eastAsia="Times New Roman" w:hAnsi="Times New Roman"/>
          <w:sz w:val="24"/>
          <w:szCs w:val="28"/>
          <w:lang w:eastAsia="pt-BR"/>
        </w:rPr>
        <w:t>04 de novembro de 2021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D74E24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8194A62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D4758D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5528BFCB" w14:textId="725C94EA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786BDF"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 w:rsidR="00786BDF"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 w:rsidR="00786BDF"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</w:p>
    <w:p w14:paraId="1752C0B7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B7EA8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6ACD972" w14:textId="77777777" w:rsidR="0075570F" w:rsidRPr="0075570F" w:rsidRDefault="00AA3B7D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14:paraId="001E97D3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30B32FF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54457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302EAD"/>
    <w:rsid w:val="003030B3"/>
    <w:rsid w:val="00506EE6"/>
    <w:rsid w:val="0053668A"/>
    <w:rsid w:val="00605E35"/>
    <w:rsid w:val="0062401D"/>
    <w:rsid w:val="0075570F"/>
    <w:rsid w:val="00786BDF"/>
    <w:rsid w:val="007D6552"/>
    <w:rsid w:val="008533A7"/>
    <w:rsid w:val="0095688A"/>
    <w:rsid w:val="009A668E"/>
    <w:rsid w:val="00A3167C"/>
    <w:rsid w:val="00AA3B7D"/>
    <w:rsid w:val="00CD3940"/>
    <w:rsid w:val="00D866E9"/>
    <w:rsid w:val="00D90C74"/>
    <w:rsid w:val="00F00676"/>
    <w:rsid w:val="00F6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DB420"/>
  <w15:chartTrackingRefBased/>
  <w15:docId w15:val="{CE95C298-A764-4BEF-BB1F-E0FC219F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142.21</Template>
  <TotalTime>0</TotalTime>
  <Pages>1</Pages>
  <Words>167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2021-11-04T15:12:00Z</dcterms:created>
  <dcterms:modified xsi:type="dcterms:W3CDTF">2021-11-04T15:12:00Z</dcterms:modified>
</cp:coreProperties>
</file>