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CDDF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41D43">
        <w:rPr>
          <w:rFonts w:ascii="Times New (W1)" w:eastAsia="Times New Roman" w:hAnsi="Times New (W1)"/>
          <w:sz w:val="28"/>
          <w:szCs w:val="28"/>
          <w:lang w:eastAsia="pt-BR"/>
        </w:rPr>
        <w:t>143/2021</w:t>
      </w:r>
    </w:p>
    <w:p w14:paraId="667ED29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62790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CA9B0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DAB05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FD3B24" w14:textId="1890218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76A8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01D27B3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CCD99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C4916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B0B36E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42B4BC" w14:textId="6C620064" w:rsidR="00441D43" w:rsidRDefault="00441D4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execução de pavimentação asfáltica da Rua Willy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Ziebell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6B5F4D1" w14:textId="77777777" w:rsidR="00176A88" w:rsidRDefault="00176A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ABC006" w14:textId="0D7DAC67" w:rsidR="00441D43" w:rsidRDefault="00441D4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os moradores almejam a melhoria, que contribuirá para melhor trafegabilidade e segurança, além de contribuir com melhor qualidade de vida, pois os moradores não precisarão mais enfrentar o excesso de poeira, lama e buracos, e demais problemas provenientes de rua sem pavimentação.</w:t>
      </w:r>
    </w:p>
    <w:p w14:paraId="294BA0EB" w14:textId="77777777" w:rsidR="00176A88" w:rsidRDefault="00176A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46960E" w14:textId="36F294DA" w:rsidR="0075570F" w:rsidRPr="0075570F" w:rsidRDefault="00441D4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66F75FB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1EE38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0B0D1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41D43">
        <w:rPr>
          <w:rFonts w:ascii="Times New Roman" w:eastAsia="Times New Roman" w:hAnsi="Times New Roman"/>
          <w:sz w:val="24"/>
          <w:szCs w:val="28"/>
          <w:lang w:eastAsia="pt-BR"/>
        </w:rPr>
        <w:t>04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02899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655C5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936FE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839FBDE" w14:textId="4AF02E2B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41D43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441D43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441D43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2380378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F4BF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9727B0D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7E79BA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B4A5DB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EF9CA0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6A88"/>
    <w:rsid w:val="001A25DF"/>
    <w:rsid w:val="001D141E"/>
    <w:rsid w:val="003030B3"/>
    <w:rsid w:val="00441D43"/>
    <w:rsid w:val="00506EE6"/>
    <w:rsid w:val="0053668A"/>
    <w:rsid w:val="00605E35"/>
    <w:rsid w:val="0062401D"/>
    <w:rsid w:val="0075570F"/>
    <w:rsid w:val="007D6552"/>
    <w:rsid w:val="008533A7"/>
    <w:rsid w:val="00953E15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AC84"/>
  <w15:chartTrackingRefBased/>
  <w15:docId w15:val="{B1124C57-6690-4029-978B-66508ABB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143.21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2021-11-04T15:14:00Z</dcterms:created>
  <dcterms:modified xsi:type="dcterms:W3CDTF">2021-11-04T15:14:00Z</dcterms:modified>
</cp:coreProperties>
</file>