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047B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145E6">
        <w:rPr>
          <w:rFonts w:ascii="Times New (W1)" w:eastAsia="Times New Roman" w:hAnsi="Times New (W1)"/>
          <w:sz w:val="28"/>
          <w:szCs w:val="28"/>
          <w:lang w:eastAsia="pt-BR"/>
        </w:rPr>
        <w:t>144/2021</w:t>
      </w:r>
    </w:p>
    <w:p w14:paraId="48E7BC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D3DF21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7D53D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F073AB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63B0B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F1B7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327ED4E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BAE19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6D036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328139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84F9F4" w14:textId="77777777" w:rsidR="000145E6" w:rsidRDefault="000145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Tifa da Onça, com execução de alargamento e patrolamento da via.</w:t>
      </w:r>
    </w:p>
    <w:p w14:paraId="1F75B48C" w14:textId="77777777" w:rsidR="000145E6" w:rsidRDefault="000145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e facilitar aos moradores o acesso às suas residências.</w:t>
      </w:r>
    </w:p>
    <w:p w14:paraId="019C2D77" w14:textId="77777777" w:rsidR="002F1B71" w:rsidRDefault="002F1B7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88D019" w14:textId="77777777" w:rsidR="0075570F" w:rsidRPr="0075570F" w:rsidRDefault="000145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1EA42CD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583C2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0838B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145E6">
        <w:rPr>
          <w:rFonts w:ascii="Times New Roman" w:eastAsia="Times New Roman" w:hAnsi="Times New Roman"/>
          <w:sz w:val="24"/>
          <w:szCs w:val="28"/>
          <w:lang w:eastAsia="pt-BR"/>
        </w:rPr>
        <w:t>04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D73FC0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98599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B1761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30BCC0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0145E6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0145E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45E6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169E546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18A79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3E14FB2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5BB60B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079380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56804B7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45E6"/>
    <w:rsid w:val="00035EAC"/>
    <w:rsid w:val="000437CB"/>
    <w:rsid w:val="00067A87"/>
    <w:rsid w:val="001A25DF"/>
    <w:rsid w:val="001D141E"/>
    <w:rsid w:val="002F1B71"/>
    <w:rsid w:val="003030B3"/>
    <w:rsid w:val="00506EE6"/>
    <w:rsid w:val="0053668A"/>
    <w:rsid w:val="00605E35"/>
    <w:rsid w:val="0062401D"/>
    <w:rsid w:val="0075570F"/>
    <w:rsid w:val="007559B7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D596B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C667"/>
  <w15:chartTrackingRefBased/>
  <w15:docId w15:val="{C64A0B4C-060D-4B83-AEE1-404D8C6F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144.21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2021-11-04T17:50:00Z</dcterms:created>
  <dcterms:modified xsi:type="dcterms:W3CDTF">2021-11-04T17:50:00Z</dcterms:modified>
</cp:coreProperties>
</file>