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0F920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113B5">
        <w:rPr>
          <w:rFonts w:ascii="Times New (W1)" w:eastAsia="Times New Roman" w:hAnsi="Times New (W1)"/>
          <w:sz w:val="28"/>
          <w:szCs w:val="28"/>
          <w:lang w:eastAsia="pt-BR"/>
        </w:rPr>
        <w:t>145/2021</w:t>
      </w:r>
    </w:p>
    <w:p w14:paraId="0762352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9D6AF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B1C504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083FAA0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D699A7E" w14:textId="7FE2DBC1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</w:t>
      </w:r>
      <w:r w:rsidR="00AC15D3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)</w:t>
      </w:r>
      <w:r w:rsidR="00AC15D3"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C15D3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27589B1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D4331A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D49B2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850E59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5264EE8" w14:textId="680AE736" w:rsidR="00D113B5" w:rsidRDefault="00D113B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construção de abrigo de passageiros no ponto de parada de ônibus, localizado nas proximidades da Escola Municipal Prof. Emílio da Silva, utilizado principalmente por alunos da referida unidade escolar.  </w:t>
      </w:r>
    </w:p>
    <w:p w14:paraId="0554E587" w14:textId="77777777" w:rsidR="000825DA" w:rsidRDefault="000825D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E083F11" w14:textId="32F9B4DE" w:rsidR="00D113B5" w:rsidRDefault="00D113B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 o abrigo ofertará um espaço adequado, confortável e protegido de condições climáticas adversas. Assim, os estudantes aguardarão a chegada do ônibus após o término das aulas em</w:t>
      </w:r>
      <w:r w:rsidR="00A03FC7">
        <w:rPr>
          <w:rFonts w:ascii="Times New Roman" w:eastAsia="Times New Roman" w:hAnsi="Times New Roman"/>
          <w:sz w:val="24"/>
          <w:szCs w:val="28"/>
          <w:lang w:eastAsia="pt-BR"/>
        </w:rPr>
        <w:t xml:space="preserve"> um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A03FC7">
        <w:rPr>
          <w:rFonts w:ascii="Times New Roman" w:eastAsia="Times New Roman" w:hAnsi="Times New Roman"/>
          <w:sz w:val="24"/>
          <w:szCs w:val="28"/>
          <w:lang w:eastAsia="pt-BR"/>
        </w:rPr>
        <w:t xml:space="preserve">local mais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segur</w:t>
      </w:r>
      <w:r w:rsidR="00A03FC7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FCB1283" w14:textId="77777777" w:rsidR="000825DA" w:rsidRDefault="000825D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846ABB" w14:textId="7D6846D7" w:rsidR="0075570F" w:rsidRPr="0075570F" w:rsidRDefault="00D113B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CFF6D7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17266E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2A066D" w14:textId="6674259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113B5">
        <w:rPr>
          <w:rFonts w:ascii="Times New Roman" w:eastAsia="Times New Roman" w:hAnsi="Times New Roman"/>
          <w:sz w:val="24"/>
          <w:szCs w:val="28"/>
          <w:lang w:eastAsia="pt-BR"/>
        </w:rPr>
        <w:t>04 de novembro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C4573D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79DCD7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11A06D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E860F58" w14:textId="6DDBDF21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D113B5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D113B5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D113B5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0807929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905D3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E55BC96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2A308EA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DD4D13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BE2926A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825DA"/>
    <w:rsid w:val="001A25DF"/>
    <w:rsid w:val="001D141E"/>
    <w:rsid w:val="002608EA"/>
    <w:rsid w:val="002612C2"/>
    <w:rsid w:val="003030B3"/>
    <w:rsid w:val="00304197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03FC7"/>
    <w:rsid w:val="00A3167C"/>
    <w:rsid w:val="00AA3B7D"/>
    <w:rsid w:val="00AC15D3"/>
    <w:rsid w:val="00CD3940"/>
    <w:rsid w:val="00D113B5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F21C6"/>
  <w15:chartTrackingRefBased/>
  <w15:docId w15:val="{E775309F-DAE9-4E4D-B618-D2FD5B59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145.21</Template>
  <TotalTime>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2021-11-04T15:59:00Z</dcterms:created>
  <dcterms:modified xsi:type="dcterms:W3CDTF">2021-11-04T15:59:00Z</dcterms:modified>
</cp:coreProperties>
</file>