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63B3" w14:textId="3826934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E2DA1">
        <w:rPr>
          <w:rFonts w:ascii="Times New (W1)" w:eastAsia="Times New Roman" w:hAnsi="Times New (W1)"/>
          <w:sz w:val="28"/>
          <w:szCs w:val="28"/>
          <w:lang w:eastAsia="pt-BR"/>
        </w:rPr>
        <w:t>147/2021</w:t>
      </w:r>
    </w:p>
    <w:p w14:paraId="400081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6C8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F8AA4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7A8622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C9F9D1" w14:textId="06A98A4C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2091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3C81684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89F26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24B03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888BED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94E567" w14:textId="312B2F32" w:rsidR="008E2DA1" w:rsidRDefault="008E2DA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serviço de arborização e instalação de lixeiras nas praças, parques infantis e academias ao ar livre.</w:t>
      </w:r>
    </w:p>
    <w:p w14:paraId="60BE63BC" w14:textId="77777777" w:rsidR="00D2091A" w:rsidRDefault="00D2091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F3DE6D" w14:textId="03050395" w:rsidR="008E2DA1" w:rsidRDefault="008E2DA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além de embelezar, as árvores possuem papel importante no equilíbrio térmico, refrescando o ambiente, ofertando sombra e proteção aos que utilizam dos espaços de lazer mencionados. As lixeiras instaladas em pontos estratégicos, evitarão o acúmulo de lixo no chão, mantendo os locais limpos e organizados.</w:t>
      </w:r>
    </w:p>
    <w:p w14:paraId="72672E43" w14:textId="77777777" w:rsidR="00D2091A" w:rsidRDefault="00D2091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0E12ED" w14:textId="68A8C3D4" w:rsidR="0075570F" w:rsidRPr="0075570F" w:rsidRDefault="008E2DA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3F8D94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B34D3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A5C5BE" w14:textId="1E1FB86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E2DA1">
        <w:rPr>
          <w:rFonts w:ascii="Times New Roman" w:eastAsia="Times New Roman" w:hAnsi="Times New Roman"/>
          <w:sz w:val="24"/>
          <w:szCs w:val="28"/>
          <w:lang w:eastAsia="pt-BR"/>
        </w:rPr>
        <w:t>04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39FDB8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6555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F3B48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F619069" w14:textId="0FCD407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E2DA1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8E2DA1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8E2DA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8E2DA1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CEDDF2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9731F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F6587C2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515F6F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6AF50B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EB9770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8E2DA1"/>
    <w:rsid w:val="0095688A"/>
    <w:rsid w:val="009A5477"/>
    <w:rsid w:val="009A668E"/>
    <w:rsid w:val="00A3167C"/>
    <w:rsid w:val="00AA3B7D"/>
    <w:rsid w:val="00CD3940"/>
    <w:rsid w:val="00D2091A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99FB"/>
  <w15:chartTrackingRefBased/>
  <w15:docId w15:val="{E86AC329-2448-4DFE-8E4A-2DCAAB86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147.21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2021-11-04T16:15:00Z</dcterms:created>
  <dcterms:modified xsi:type="dcterms:W3CDTF">2021-11-04T16:15:00Z</dcterms:modified>
</cp:coreProperties>
</file>