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95FF" w14:textId="5BF303B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D069D">
        <w:rPr>
          <w:rFonts w:ascii="Times New (W1)" w:eastAsia="Times New Roman" w:hAnsi="Times New (W1)"/>
          <w:sz w:val="28"/>
          <w:szCs w:val="28"/>
          <w:lang w:eastAsia="pt-BR"/>
        </w:rPr>
        <w:t>148/2021</w:t>
      </w:r>
    </w:p>
    <w:p w14:paraId="1CA146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1303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6B552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6AE05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0BFA15" w14:textId="2689034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1D38D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B717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7F85DA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14EB1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8B4B2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8CE54A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9F6767" w14:textId="282850DA" w:rsidR="006D069D" w:rsidRDefault="006D069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para a alteração de local do ponto de parada de ônibus, situado na Rua Paulo Jahn, defronte ao imóvel nº 325 (Biblioteca Pública Municipal Cruz e Sousa), para que seja transferido para a Avenida dos Imigrantes, em frete ao imóvel nº 2440 (Escola Municipal Prof. Emílio da Silva).</w:t>
      </w:r>
    </w:p>
    <w:p w14:paraId="2DB28347" w14:textId="77777777" w:rsidR="004B7172" w:rsidRDefault="004B717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70E4B9" w14:textId="23CF3798" w:rsidR="006D069D" w:rsidRDefault="006D069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devido </w:t>
      </w:r>
      <w:r w:rsidR="004B7172">
        <w:rPr>
          <w:rFonts w:ascii="Times New Roman" w:eastAsia="Times New Roman" w:hAnsi="Times New Roman"/>
          <w:sz w:val="24"/>
          <w:szCs w:val="28"/>
          <w:lang w:eastAsia="pt-BR"/>
        </w:rPr>
        <w:t>à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ausência de espaço físico adequado para atender a demanda de passageiros no momento do embarque e desembarque, especialmente nos horários de término das aulas, em que há significativa concentração de estudantes aguardando a chegada do ônibus. </w:t>
      </w:r>
    </w:p>
    <w:p w14:paraId="569A2DDA" w14:textId="77777777" w:rsidR="004B7172" w:rsidRDefault="004B717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91994D" w14:textId="5B036399" w:rsidR="0075570F" w:rsidRPr="0075570F" w:rsidRDefault="006D069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2B2FFA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05A97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431C4F" w14:textId="6588D46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D069D">
        <w:rPr>
          <w:rFonts w:ascii="Times New Roman" w:eastAsia="Times New Roman" w:hAnsi="Times New Roman"/>
          <w:sz w:val="24"/>
          <w:szCs w:val="28"/>
          <w:lang w:eastAsia="pt-BR"/>
        </w:rPr>
        <w:t>04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5A1F9F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0018F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CB264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48779FC" w14:textId="6864931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1D38D2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D069D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2C5F816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F32EF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A5EAE6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D56518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381ADC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0F3DAE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95589"/>
    <w:rsid w:val="001A25DF"/>
    <w:rsid w:val="001D141E"/>
    <w:rsid w:val="001D38D2"/>
    <w:rsid w:val="002764CA"/>
    <w:rsid w:val="003030B3"/>
    <w:rsid w:val="004B7172"/>
    <w:rsid w:val="00506EE6"/>
    <w:rsid w:val="0053668A"/>
    <w:rsid w:val="00605E35"/>
    <w:rsid w:val="0062401D"/>
    <w:rsid w:val="006D069D"/>
    <w:rsid w:val="0075570F"/>
    <w:rsid w:val="007D6552"/>
    <w:rsid w:val="008533A7"/>
    <w:rsid w:val="0095688A"/>
    <w:rsid w:val="009A668E"/>
    <w:rsid w:val="00A3167C"/>
    <w:rsid w:val="00AA3B7D"/>
    <w:rsid w:val="00BD5FC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66FB"/>
  <w15:chartTrackingRefBased/>
  <w15:docId w15:val="{2712D803-8F00-40F7-8D13-D44EB075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148.21</Template>
  <TotalTime>29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2021-11-04T17:03:00Z</cp:lastPrinted>
  <dcterms:created xsi:type="dcterms:W3CDTF">2021-11-04T17:02:00Z</dcterms:created>
  <dcterms:modified xsi:type="dcterms:W3CDTF">2021-11-04T17:33:00Z</dcterms:modified>
</cp:coreProperties>
</file>