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7F0C" w14:textId="5CB7999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11320">
        <w:rPr>
          <w:rFonts w:ascii="Times New (W1)" w:eastAsia="Times New Roman" w:hAnsi="Times New (W1)"/>
          <w:sz w:val="28"/>
          <w:szCs w:val="28"/>
          <w:lang w:eastAsia="pt-BR"/>
        </w:rPr>
        <w:t>149/2021</w:t>
      </w:r>
    </w:p>
    <w:p w14:paraId="1D3CCC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7B15A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F9F63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C677A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CC4334" w14:textId="3E65D4F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B9489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9489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6F3AEA3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3764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25774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25DEEC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B6BEDB" w14:textId="06FF4AC3" w:rsidR="00E11320" w:rsidRDefault="00E113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espelho convexo no entroncamento das ruas Alberto Zanella e Presidente Costa e Silva.</w:t>
      </w:r>
    </w:p>
    <w:p w14:paraId="0AE3D61D" w14:textId="77777777" w:rsidR="00B94895" w:rsidRDefault="00B9489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64F9FF" w14:textId="6199BDA5" w:rsidR="00E11320" w:rsidRDefault="00E113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a falta de visibilidade provocada pela existência de uma curva acentuada prejudica o trânsito, gerando insegurança aos motoristas e a probabilidade de ocorrência de acidentes.</w:t>
      </w:r>
    </w:p>
    <w:p w14:paraId="620D5C19" w14:textId="77777777" w:rsidR="00B94895" w:rsidRDefault="00B9489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9F3305" w14:textId="07D7797E" w:rsidR="0075570F" w:rsidRPr="0075570F" w:rsidRDefault="00E113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E752D0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4CE95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A178BD" w14:textId="4A65977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1320">
        <w:rPr>
          <w:rFonts w:ascii="Times New Roman" w:eastAsia="Times New Roman" w:hAnsi="Times New Roman"/>
          <w:sz w:val="24"/>
          <w:szCs w:val="28"/>
          <w:lang w:eastAsia="pt-BR"/>
        </w:rPr>
        <w:t>04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AA1D05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C25FB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DFB01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B739236" w14:textId="38CB584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B94895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11320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4BBD075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D094C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5E7E11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BB330E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468104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745E9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676D48"/>
    <w:rsid w:val="0075570F"/>
    <w:rsid w:val="007D6552"/>
    <w:rsid w:val="008533A7"/>
    <w:rsid w:val="0095688A"/>
    <w:rsid w:val="009A668E"/>
    <w:rsid w:val="00A3167C"/>
    <w:rsid w:val="00AA3B7D"/>
    <w:rsid w:val="00B94895"/>
    <w:rsid w:val="00CD3940"/>
    <w:rsid w:val="00D26A81"/>
    <w:rsid w:val="00D866E9"/>
    <w:rsid w:val="00D90C74"/>
    <w:rsid w:val="00E1132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D015"/>
  <w15:chartTrackingRefBased/>
  <w15:docId w15:val="{383131E2-4853-4F5A-AD88-CFDF6006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149.21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2021-11-04T17:06:00Z</dcterms:created>
  <dcterms:modified xsi:type="dcterms:W3CDTF">2021-11-04T17:06:00Z</dcterms:modified>
</cp:coreProperties>
</file>