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74912" w14:textId="35E3615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605D1">
        <w:rPr>
          <w:rFonts w:ascii="Times New (W1)" w:eastAsia="Times New Roman" w:hAnsi="Times New (W1)"/>
          <w:sz w:val="28"/>
          <w:szCs w:val="28"/>
          <w:lang w:eastAsia="pt-BR"/>
        </w:rPr>
        <w:t>151/2021</w:t>
      </w:r>
    </w:p>
    <w:p w14:paraId="2F8AF92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8611B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6134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F22290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8BD534" w14:textId="78AAD7C6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2130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MANOEL EDNILSON BURGARDT</w:t>
      </w:r>
    </w:p>
    <w:p w14:paraId="1B7F192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F5972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B4C22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6885BB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BD7E6B" w14:textId="4D24C21C" w:rsidR="002605D1" w:rsidRDefault="002605D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a aquisição de cadeiras de rodas (no mínimo 15 unidades), através da secretaria de saúde ou assistência social, possibilitando a concessão de empréstimo desses equipamentos aos munícipes que necessitam.</w:t>
      </w:r>
    </w:p>
    <w:p w14:paraId="16379DB1" w14:textId="77777777" w:rsidR="00221304" w:rsidRDefault="0022130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B051DE" w14:textId="74F8F581" w:rsidR="002605D1" w:rsidRDefault="002605D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uma vez que existe grande demanda de pacientes no </w:t>
      </w:r>
      <w:r w:rsidR="00221304">
        <w:rPr>
          <w:rFonts w:ascii="Times New Roman" w:eastAsia="Times New Roman" w:hAnsi="Times New Roman"/>
          <w:sz w:val="24"/>
          <w:szCs w:val="28"/>
          <w:lang w:eastAsia="pt-BR"/>
        </w:rPr>
        <w:t>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unicípio que necessitam do equipamento e não possuem condições de adquiri-lo. Assim, a prefeitura disponibilizará pelo período que for preciso para a recuperação do paciente.</w:t>
      </w:r>
    </w:p>
    <w:p w14:paraId="6F84B1AD" w14:textId="77777777" w:rsidR="00221304" w:rsidRDefault="0022130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301ED" w14:textId="4E41B48C" w:rsidR="0075570F" w:rsidRPr="0075570F" w:rsidRDefault="002605D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7DDAC6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2BB3F3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A34486" w14:textId="7F26E84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605D1">
        <w:rPr>
          <w:rFonts w:ascii="Times New Roman" w:eastAsia="Times New Roman" w:hAnsi="Times New Roman"/>
          <w:sz w:val="24"/>
          <w:szCs w:val="28"/>
          <w:lang w:eastAsia="pt-BR"/>
        </w:rPr>
        <w:t>08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889AF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AD470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C8B916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1568BAB" w14:textId="758F6A6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2605D1">
        <w:rPr>
          <w:rFonts w:ascii="Times New Roman" w:eastAsia="Times New Roman" w:hAnsi="Times New Roman"/>
          <w:sz w:val="24"/>
          <w:szCs w:val="28"/>
          <w:lang w:eastAsia="pt-BR"/>
        </w:rPr>
        <w:t xml:space="preserve">Manoel </w:t>
      </w:r>
      <w:proofErr w:type="spellStart"/>
      <w:r w:rsidR="002605D1">
        <w:rPr>
          <w:rFonts w:ascii="Times New Roman" w:eastAsia="Times New Roman" w:hAnsi="Times New Roman"/>
          <w:sz w:val="24"/>
          <w:szCs w:val="28"/>
          <w:lang w:eastAsia="pt-BR"/>
        </w:rPr>
        <w:t>Ednilson</w:t>
      </w:r>
      <w:proofErr w:type="spellEnd"/>
      <w:r w:rsidR="002605D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2605D1"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038D1D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D74A8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453B91A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1AF0BE9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0CB62EC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9EAB96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21304"/>
    <w:rsid w:val="002605D1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40E02"/>
    <w:rsid w:val="00D866E9"/>
    <w:rsid w:val="00D90C74"/>
    <w:rsid w:val="00E43460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E9BB"/>
  <w15:chartTrackingRefBased/>
  <w15:docId w15:val="{66BCF1D7-EAE6-43B6-8504-A07F62B4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151.21</Template>
  <TotalTime>18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2021-11-08T17:19:00Z</dcterms:created>
  <dcterms:modified xsi:type="dcterms:W3CDTF">2021-11-08T17:19:00Z</dcterms:modified>
</cp:coreProperties>
</file>