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7A68" w14:textId="0B9E393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37CB">
        <w:rPr>
          <w:rFonts w:ascii="Times New (W1)" w:eastAsia="Times New Roman" w:hAnsi="Times New (W1)"/>
          <w:sz w:val="28"/>
          <w:szCs w:val="28"/>
          <w:lang w:eastAsia="pt-BR"/>
        </w:rPr>
        <w:t>152/2021</w:t>
      </w:r>
    </w:p>
    <w:p w14:paraId="2B0FD5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77C0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1DBEF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A33A1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B59C8D" w14:textId="7E8B37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2370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743B5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9A896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95C7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708C65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28FF83" w14:textId="3DEB100C" w:rsidR="00C037CB" w:rsidRDefault="00C0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Capanema, com execução de patrolamento.</w:t>
      </w:r>
    </w:p>
    <w:p w14:paraId="7DD37273" w14:textId="77777777" w:rsidR="0002370B" w:rsidRDefault="000237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5C3D23" w14:textId="33DA9AAB" w:rsidR="00C037CB" w:rsidRDefault="00C0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facilitando aos moradores o acesso às suas residências.</w:t>
      </w:r>
    </w:p>
    <w:p w14:paraId="646C5362" w14:textId="77777777" w:rsidR="0002370B" w:rsidRDefault="000237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AD3837" w14:textId="3EA2150C" w:rsidR="0075570F" w:rsidRPr="0075570F" w:rsidRDefault="00C0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E527C8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8146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8CB42B" w14:textId="0FC7DE5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037CB">
        <w:rPr>
          <w:rFonts w:ascii="Times New Roman" w:eastAsia="Times New Roman" w:hAnsi="Times New Roman"/>
          <w:sz w:val="24"/>
          <w:szCs w:val="28"/>
          <w:lang w:eastAsia="pt-BR"/>
        </w:rPr>
        <w:t>18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7E8BD2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AE1C0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75E05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2BE1AA" w14:textId="6B2DA10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037C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0F7D06D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7CE01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3ACC43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5F05C3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10F0CA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964B4C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370B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E47F3"/>
    <w:rsid w:val="00A3167C"/>
    <w:rsid w:val="00AA3B7D"/>
    <w:rsid w:val="00B10F22"/>
    <w:rsid w:val="00C037C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0F3"/>
  <w15:chartTrackingRefBased/>
  <w15:docId w15:val="{2DF3D84A-EED7-4B94-9C87-E6AFDEA1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152.21</Template>
  <TotalTime>66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2021-11-18T16:27:00Z</dcterms:created>
  <dcterms:modified xsi:type="dcterms:W3CDTF">2021-11-18T16:27:00Z</dcterms:modified>
</cp:coreProperties>
</file>