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85F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FF0">
        <w:rPr>
          <w:rFonts w:ascii="Times New (W1)" w:eastAsia="Times New Roman" w:hAnsi="Times New (W1)"/>
          <w:sz w:val="28"/>
          <w:szCs w:val="28"/>
          <w:lang w:eastAsia="pt-BR"/>
        </w:rPr>
        <w:t>153/2021</w:t>
      </w:r>
    </w:p>
    <w:p w14:paraId="2551AF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CD29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CC991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A1B01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219AA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B54C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093799F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1A7E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78E7E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D64E3E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806F36" w14:textId="40DA75C0" w:rsidR="00B90DE4" w:rsidRDefault="00B90DE4" w:rsidP="00B90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B90DE4">
        <w:rPr>
          <w:rFonts w:ascii="Times New Roman" w:eastAsia="Times New Roman" w:hAnsi="Times New Roman"/>
          <w:sz w:val="24"/>
          <w:szCs w:val="28"/>
          <w:lang w:eastAsia="pt-BR"/>
        </w:rPr>
        <w:t>Sugerir ao Executivo análise, com o intuito de verificar a possibilidade da execução de instalação de abrigos para passageiros, nos pontos de parada de ônibus existentes ao longo da Rua Marechal Castelo Branco, do lado direito da via.</w:t>
      </w:r>
    </w:p>
    <w:p w14:paraId="17E41B32" w14:textId="77777777" w:rsidR="00B90DE4" w:rsidRPr="00B90DE4" w:rsidRDefault="00B90DE4" w:rsidP="00B90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65B160" w14:textId="24F41BD7" w:rsidR="006B54C8" w:rsidRDefault="00B90DE4" w:rsidP="00B90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B90DE4"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atualmente não há abrigos para os passageiros aguardarem a chegada do ônibus, necessitando de um espaço adequado, confortável e protegido de condições climáticas adversas.</w:t>
      </w:r>
    </w:p>
    <w:p w14:paraId="43DCD64E" w14:textId="77777777" w:rsidR="00B90DE4" w:rsidRDefault="00B90DE4" w:rsidP="00B90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526227" w14:textId="77777777" w:rsidR="0075570F" w:rsidRPr="0075570F" w:rsidRDefault="009D3FF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98C476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9D624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D0793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3FF0">
        <w:rPr>
          <w:rFonts w:ascii="Times New Roman" w:eastAsia="Times New Roman" w:hAnsi="Times New Roman"/>
          <w:sz w:val="24"/>
          <w:szCs w:val="28"/>
          <w:lang w:eastAsia="pt-BR"/>
        </w:rPr>
        <w:t>18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5C60B2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A642B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5A29C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001226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D3FF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691162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0C402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C069593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3A50E1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E1A01C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6C2704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B0031"/>
    <w:rsid w:val="00605E35"/>
    <w:rsid w:val="0062401D"/>
    <w:rsid w:val="006B54C8"/>
    <w:rsid w:val="0075570F"/>
    <w:rsid w:val="007D6552"/>
    <w:rsid w:val="008533A7"/>
    <w:rsid w:val="008D7968"/>
    <w:rsid w:val="0095688A"/>
    <w:rsid w:val="009A668E"/>
    <w:rsid w:val="009D3FF0"/>
    <w:rsid w:val="00A3167C"/>
    <w:rsid w:val="00AA3B7D"/>
    <w:rsid w:val="00B90DE4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019D"/>
  <w15:chartTrackingRefBased/>
  <w15:docId w15:val="{66F19867-0188-4F9F-AF04-3E2D4AF8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153.21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2021-11-18T16:48:00Z</dcterms:created>
  <dcterms:modified xsi:type="dcterms:W3CDTF">2021-11-18T16:48:00Z</dcterms:modified>
</cp:coreProperties>
</file>