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E6AF" w14:textId="1736F49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11310">
        <w:rPr>
          <w:rFonts w:ascii="Times New (W1)" w:eastAsia="Times New Roman" w:hAnsi="Times New (W1)"/>
          <w:sz w:val="28"/>
          <w:szCs w:val="28"/>
          <w:lang w:eastAsia="pt-BR"/>
        </w:rPr>
        <w:t>157/2021</w:t>
      </w:r>
    </w:p>
    <w:p w14:paraId="37767C7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9210F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A09F0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200BE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A0FB53" w14:textId="69C5CCB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62C2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07D6634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AADF7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4B1E0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0CB2DC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24E0C6" w14:textId="644B0EEC" w:rsidR="00C11310" w:rsidRDefault="00C113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17 de Fevereiro, com realização de alargamento da via, reparos e limpeza das bocas de lobo, e ainda a instalação de bocas de lobo no trecho que não possui a referida infraestrutura.</w:t>
      </w:r>
    </w:p>
    <w:p w14:paraId="2E886567" w14:textId="77777777" w:rsidR="00362C2B" w:rsidRDefault="00362C2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AA1E82" w14:textId="41A6E8F3" w:rsidR="00C11310" w:rsidRDefault="00C113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facilitar aos moradores o acesso às suas residências, bem como, oferecer o escoamento adequado de água pluvial.</w:t>
      </w:r>
    </w:p>
    <w:p w14:paraId="3B438586" w14:textId="77777777" w:rsidR="00362C2B" w:rsidRDefault="00362C2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A74F0F" w14:textId="02615EE3" w:rsidR="0075570F" w:rsidRPr="0075570F" w:rsidRDefault="00C113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690B55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8A6C2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63026F" w14:textId="086F631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11310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E612B0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BB6E3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7F742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1976C35" w14:textId="2970F78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11310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691F131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2BE0B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6580538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9CD3F8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20A5C5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284F74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62C2B"/>
    <w:rsid w:val="00506EE6"/>
    <w:rsid w:val="0053668A"/>
    <w:rsid w:val="00605E35"/>
    <w:rsid w:val="0062401D"/>
    <w:rsid w:val="00744B4F"/>
    <w:rsid w:val="0075570F"/>
    <w:rsid w:val="007D6552"/>
    <w:rsid w:val="008533A7"/>
    <w:rsid w:val="0095688A"/>
    <w:rsid w:val="009A668E"/>
    <w:rsid w:val="00A3167C"/>
    <w:rsid w:val="00AA3B7D"/>
    <w:rsid w:val="00C11310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3E12"/>
  <w15:chartTrackingRefBased/>
  <w15:docId w15:val="{9E12323D-3C0F-4CF3-B274-E4531C1B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157.21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2021-11-29T17:24:00Z</dcterms:created>
  <dcterms:modified xsi:type="dcterms:W3CDTF">2021-11-29T17:24:00Z</dcterms:modified>
</cp:coreProperties>
</file>