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1EE7" w14:textId="22B5268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E742E">
        <w:rPr>
          <w:rFonts w:ascii="Times New (W1)" w:eastAsia="Times New Roman" w:hAnsi="Times New (W1)"/>
          <w:sz w:val="28"/>
          <w:szCs w:val="28"/>
          <w:lang w:eastAsia="pt-BR"/>
        </w:rPr>
        <w:t>161/2021</w:t>
      </w:r>
    </w:p>
    <w:p w14:paraId="34CA70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3ECD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58254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19BB2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12DCDA" w14:textId="0855C38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213A4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213A4A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13A4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SUPLENTE EVANDRO CRISTIANO DE SOUZA</w:t>
      </w:r>
    </w:p>
    <w:p w14:paraId="67AF849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7E81A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40B39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83786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0CB492" w14:textId="2D722376" w:rsidR="00FE742E" w:rsidRDefault="00FE74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muro da Escola Municipal Prof. Sarita Beck Rezende, com o intuito de aumentar sua altura, para que atinja no mínimo dois metros em toda a sua extensão.</w:t>
      </w:r>
    </w:p>
    <w:p w14:paraId="0EC7445B" w14:textId="77777777" w:rsidR="00213A4A" w:rsidRDefault="00213A4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334107" w14:textId="0D960C69" w:rsidR="00FE742E" w:rsidRDefault="00FE74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ofertar maior segurança aos alunos e professores, bem como à própria estrutura escolar, visto que já ocorreram invasões, devido ao fácil acesso às dependências da unidade.</w:t>
      </w:r>
    </w:p>
    <w:p w14:paraId="5066D835" w14:textId="77777777" w:rsidR="00213A4A" w:rsidRDefault="00213A4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41B861" w14:textId="46527093" w:rsidR="0075570F" w:rsidRPr="0075570F" w:rsidRDefault="00FE742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54B246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BF471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185EB6" w14:textId="4C1CB04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E742E">
        <w:rPr>
          <w:rFonts w:ascii="Times New Roman" w:eastAsia="Times New Roman" w:hAnsi="Times New Roman"/>
          <w:sz w:val="24"/>
          <w:szCs w:val="28"/>
          <w:lang w:eastAsia="pt-BR"/>
        </w:rPr>
        <w:t>29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0F615B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AB6C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7FF9A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A993ECD" w14:textId="5F89592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="00213A4A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E742E">
        <w:rPr>
          <w:rFonts w:ascii="Times New Roman" w:eastAsia="Times New Roman" w:hAnsi="Times New Roman"/>
          <w:sz w:val="24"/>
          <w:szCs w:val="28"/>
          <w:lang w:eastAsia="pt-BR"/>
        </w:rPr>
        <w:t>Evandro Cristiano de Souza</w:t>
      </w:r>
    </w:p>
    <w:p w14:paraId="440B351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00551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0CC89B4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1CB831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771459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F86FD0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13A4A"/>
    <w:rsid w:val="003030B3"/>
    <w:rsid w:val="00331F21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15CE"/>
  <w15:chartTrackingRefBased/>
  <w15:docId w15:val="{DAC256F7-8A77-4098-90F9-E7ECEA8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161.21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2021-11-29T18:01:00Z</cp:lastPrinted>
  <dcterms:created xsi:type="dcterms:W3CDTF">2021-11-29T18:02:00Z</dcterms:created>
  <dcterms:modified xsi:type="dcterms:W3CDTF">2021-11-29T18:02:00Z</dcterms:modified>
</cp:coreProperties>
</file>