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839C" w14:textId="1A7825E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61F88">
        <w:rPr>
          <w:rFonts w:ascii="Times New (W1)" w:eastAsia="Times New Roman" w:hAnsi="Times New (W1)"/>
          <w:sz w:val="28"/>
          <w:szCs w:val="28"/>
          <w:lang w:eastAsia="pt-BR"/>
        </w:rPr>
        <w:t>162/2021</w:t>
      </w:r>
    </w:p>
    <w:p w14:paraId="5B82F6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32A0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4C25C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B5338C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B74965" w14:textId="200416F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BC7CD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C7CD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EVANDRO CRISTIANO DE SOUZA</w:t>
      </w:r>
    </w:p>
    <w:p w14:paraId="7C878C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A7D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0AC06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B84AB1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4A06CB" w14:textId="6DE840AF" w:rsidR="00561F88" w:rsidRDefault="00561F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fechamento lateral da estrutura da quadra coberta da Escola Municipal Prof. Sarita Beck Rezende.</w:t>
      </w:r>
    </w:p>
    <w:p w14:paraId="020662ED" w14:textId="77777777" w:rsidR="00BC7CD1" w:rsidRDefault="00BC7CD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553FC5" w14:textId="4A0DE08F" w:rsidR="00561F88" w:rsidRDefault="00561F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ofertar mais uma área de trabalho aos professores, para os exercícios de educação física propostos aos alunos.</w:t>
      </w:r>
    </w:p>
    <w:p w14:paraId="116CAC37" w14:textId="77777777" w:rsidR="00BC7CD1" w:rsidRDefault="00BC7CD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A4E34E" w14:textId="3794ABF2" w:rsidR="0075570F" w:rsidRPr="0075570F" w:rsidRDefault="00561F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FB0FF8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47AFD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32989D" w14:textId="2A207D3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61F88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91585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9CDD5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E357B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9A9323D" w14:textId="075F4BB6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BC7CD1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61F88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1AF94CC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3BA2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F0A0D3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FA8D72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B5308E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B88501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61F88"/>
    <w:rsid w:val="00605E35"/>
    <w:rsid w:val="0062401D"/>
    <w:rsid w:val="0075570F"/>
    <w:rsid w:val="007D6552"/>
    <w:rsid w:val="008533A7"/>
    <w:rsid w:val="00875626"/>
    <w:rsid w:val="0095688A"/>
    <w:rsid w:val="009A668E"/>
    <w:rsid w:val="00A3167C"/>
    <w:rsid w:val="00AA3B7D"/>
    <w:rsid w:val="00BC7CD1"/>
    <w:rsid w:val="00CD3940"/>
    <w:rsid w:val="00D866E9"/>
    <w:rsid w:val="00D90C74"/>
    <w:rsid w:val="00E75B6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1EA6"/>
  <w15:chartTrackingRefBased/>
  <w15:docId w15:val="{56A98D15-2699-46F0-A101-8C996A5B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162.21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2021-11-29T18:05:00Z</dcterms:created>
  <dcterms:modified xsi:type="dcterms:W3CDTF">2021-11-29T18:05:00Z</dcterms:modified>
</cp:coreProperties>
</file>