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652A" w14:textId="183D46B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F0482">
        <w:rPr>
          <w:rFonts w:ascii="Times New (W1)" w:eastAsia="Times New Roman" w:hAnsi="Times New (W1)"/>
          <w:sz w:val="28"/>
          <w:szCs w:val="28"/>
          <w:lang w:eastAsia="pt-BR"/>
        </w:rPr>
        <w:t>164/2021</w:t>
      </w:r>
    </w:p>
    <w:p w14:paraId="6AA9DA7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2E074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D9192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CA71DD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30F383" w14:textId="131A68E8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="004B6F3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B6F3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EVANDRO CRISTIANO DE SOUZA</w:t>
      </w:r>
    </w:p>
    <w:p w14:paraId="1AFAAEC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10A9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440BE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D88E2A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42A798" w14:textId="011E9392" w:rsidR="002F0482" w:rsidRDefault="002F04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ciclofaixa, existente da Rua Marechal Castelo Branco, trecho entre o cemitério Bom Jesus, até o entroncamento com a Rua 3 de Outubro.</w:t>
      </w:r>
    </w:p>
    <w:p w14:paraId="0D0FE8B6" w14:textId="77777777" w:rsidR="004B6F3A" w:rsidRDefault="004B6F3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103BC5" w14:textId="365F4916" w:rsidR="002F0482" w:rsidRDefault="002F04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no referido trecho, há necessidade de reparos na cobertura asfáltica, para que os ciclistas tenham um espaço adequado para transitar, a fim de evitar possíveis acidentes decorrentes da falta de manutenção.</w:t>
      </w:r>
    </w:p>
    <w:p w14:paraId="0083B477" w14:textId="77777777" w:rsidR="004B6F3A" w:rsidRDefault="004B6F3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6AE1D4" w14:textId="40D1CA96" w:rsidR="0075570F" w:rsidRPr="0075570F" w:rsidRDefault="002F04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A6651B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5AA3B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4683A9" w14:textId="6CAA1BD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0482">
        <w:rPr>
          <w:rFonts w:ascii="Times New Roman" w:eastAsia="Times New Roman" w:hAnsi="Times New Roman"/>
          <w:sz w:val="24"/>
          <w:szCs w:val="28"/>
          <w:lang w:eastAsia="pt-BR"/>
        </w:rPr>
        <w:t>29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E35B35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2F409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CCDAA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5ED5306" w14:textId="0582AC74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4B6F3A">
        <w:rPr>
          <w:rFonts w:ascii="Times New Roman" w:eastAsia="Times New Roman" w:hAnsi="Times New Roman"/>
          <w:sz w:val="24"/>
          <w:szCs w:val="28"/>
          <w:lang w:eastAsia="pt-BR"/>
        </w:rPr>
        <w:t>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- </w:t>
      </w:r>
      <w:r w:rsidR="002F0482">
        <w:rPr>
          <w:rFonts w:ascii="Times New Roman" w:eastAsia="Times New Roman" w:hAnsi="Times New Roman"/>
          <w:sz w:val="24"/>
          <w:szCs w:val="28"/>
          <w:lang w:eastAsia="pt-BR"/>
        </w:rPr>
        <w:t>Evandro Cristiano de Souza</w:t>
      </w:r>
    </w:p>
    <w:p w14:paraId="1C96C78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7232C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B13E6B9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587118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9B895CE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957BBE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F0482"/>
    <w:rsid w:val="003030B3"/>
    <w:rsid w:val="004B6F3A"/>
    <w:rsid w:val="00506EE6"/>
    <w:rsid w:val="0053668A"/>
    <w:rsid w:val="00605E35"/>
    <w:rsid w:val="0062401D"/>
    <w:rsid w:val="006F567B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F81C"/>
  <w15:chartTrackingRefBased/>
  <w15:docId w15:val="{03AD245F-2F72-4F54-B5C4-95DDDE51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164.21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2021-11-29T18:14:00Z</dcterms:created>
  <dcterms:modified xsi:type="dcterms:W3CDTF">2021-11-29T18:14:00Z</dcterms:modified>
</cp:coreProperties>
</file>