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6B3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E6676">
        <w:rPr>
          <w:rFonts w:ascii="Times New (W1)" w:eastAsia="Times New Roman" w:hAnsi="Times New (W1)"/>
          <w:sz w:val="28"/>
          <w:szCs w:val="28"/>
          <w:lang w:eastAsia="pt-BR"/>
        </w:rPr>
        <w:t>166/2021</w:t>
      </w:r>
    </w:p>
    <w:p w14:paraId="49A40D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A95A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03BC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354D67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56275" w14:textId="206E514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626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SUPLENTE EVANDRO CRISTIANO DE SOUZA</w:t>
      </w:r>
    </w:p>
    <w:p w14:paraId="618F15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3F22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0854E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8AD37B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887FEF" w14:textId="43318249" w:rsidR="002E6676" w:rsidRDefault="002E6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mesas esportivas para prática de tênis de mesa, nas áreas públicas de lazer existentes no Município.</w:t>
      </w:r>
    </w:p>
    <w:p w14:paraId="5D6014C4" w14:textId="77777777" w:rsidR="0056269C" w:rsidRDefault="005626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3C425E" w14:textId="4A0992C5" w:rsidR="002E6676" w:rsidRDefault="002E6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a finalidade de oferecer aos munícipes e turistas, mais um equipamento de recreação nas praças, que poderá ser utilizado por pessoas de todas as idades.</w:t>
      </w:r>
    </w:p>
    <w:p w14:paraId="6C507B29" w14:textId="77777777" w:rsidR="0056269C" w:rsidRDefault="005626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406578" w14:textId="1DCAE1BF" w:rsidR="0075570F" w:rsidRPr="0075570F" w:rsidRDefault="002E6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981603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5523F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5118C9" w14:textId="0DE2512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E6676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30CC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1CAA2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B7A37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F078A51" w14:textId="060618F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56269C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E6676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2F51F6B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732B5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B52866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7FB7A3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58D0E9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F75729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0675"/>
    <w:rsid w:val="001A25DF"/>
    <w:rsid w:val="001D141E"/>
    <w:rsid w:val="002E6676"/>
    <w:rsid w:val="003030B3"/>
    <w:rsid w:val="00506EE6"/>
    <w:rsid w:val="0053668A"/>
    <w:rsid w:val="0056269C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2D91"/>
  <w15:chartTrackingRefBased/>
  <w15:docId w15:val="{44FDD5C5-06A3-483E-9233-A203AED6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166.21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2021-11-29T18:19:00Z</dcterms:created>
  <dcterms:modified xsi:type="dcterms:W3CDTF">2021-11-29T18:19:00Z</dcterms:modified>
</cp:coreProperties>
</file>