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54B5" w14:textId="3806112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0E5C">
        <w:rPr>
          <w:rFonts w:ascii="Times New (W1)" w:eastAsia="Times New Roman" w:hAnsi="Times New (W1)"/>
          <w:sz w:val="28"/>
          <w:szCs w:val="28"/>
          <w:lang w:eastAsia="pt-BR"/>
        </w:rPr>
        <w:t>168/2021</w:t>
      </w:r>
    </w:p>
    <w:p w14:paraId="455791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850A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E945C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5279F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29EBD0" w14:textId="496E0C7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5D276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1028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5F4865D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7732A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DE48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4969D7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836A6A" w14:textId="2D228C75" w:rsidR="009D0E5C" w:rsidRDefault="009D0E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implantação do Programa Saúde na Escola - PSE. O programa consiste em disponibilizar às unidades de ensino do Município acompanhamento e orientação sobre a saúde dos alunos, enfatizando a saúde bucal, visual e psíquica.</w:t>
      </w:r>
    </w:p>
    <w:p w14:paraId="217338E0" w14:textId="77777777" w:rsidR="00F1028A" w:rsidRDefault="00F102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A38F6B" w14:textId="5C59B114" w:rsidR="009D0E5C" w:rsidRDefault="009D0E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integração e articulação permanente da educação e da saúde, proporciona prevenção, informação e melhoria da qualidade de vida da população, sendo de suma importância para o desenvolvimento escolar dos estudantes, bem como em seu meio social.</w:t>
      </w:r>
    </w:p>
    <w:p w14:paraId="77EB45F2" w14:textId="77777777" w:rsidR="00F1028A" w:rsidRDefault="00F102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23B3CC" w14:textId="5BBE2C00" w:rsidR="0075570F" w:rsidRPr="0075570F" w:rsidRDefault="009D0E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14:paraId="01B5839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5C95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88E844" w14:textId="3B29CDC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0E5C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D43604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D0788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ABAD0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918C56D" w14:textId="4645911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5D276C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D0E5C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665A93B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E1479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C83641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67A374B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4C23AD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A58558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D276C"/>
    <w:rsid w:val="00605E35"/>
    <w:rsid w:val="0062401D"/>
    <w:rsid w:val="0075570F"/>
    <w:rsid w:val="007D6552"/>
    <w:rsid w:val="007F6BCE"/>
    <w:rsid w:val="008533A7"/>
    <w:rsid w:val="0095688A"/>
    <w:rsid w:val="009A668E"/>
    <w:rsid w:val="009D0E5C"/>
    <w:rsid w:val="00A3167C"/>
    <w:rsid w:val="00AA3B7D"/>
    <w:rsid w:val="00CD3940"/>
    <w:rsid w:val="00D866E9"/>
    <w:rsid w:val="00D90C74"/>
    <w:rsid w:val="00F00676"/>
    <w:rsid w:val="00F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4380"/>
  <w15:chartTrackingRefBased/>
  <w15:docId w15:val="{ABA4E9DA-C513-43D5-9121-A5D1D9DD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168.21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2021-11-29T18:24:00Z</dcterms:created>
  <dcterms:modified xsi:type="dcterms:W3CDTF">2021-11-29T18:24:00Z</dcterms:modified>
</cp:coreProperties>
</file>