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22325" w14:textId="25B9FD1C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321CE8">
        <w:rPr>
          <w:rFonts w:ascii="Times New (W1)" w:eastAsia="Times New Roman" w:hAnsi="Times New (W1)"/>
          <w:sz w:val="28"/>
          <w:szCs w:val="28"/>
          <w:lang w:eastAsia="pt-BR"/>
        </w:rPr>
        <w:t>171/2021</w:t>
      </w:r>
    </w:p>
    <w:p w14:paraId="79BB0BD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7C34427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91A536D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41FF4C79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A25898E" w14:textId="6A3A540A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="00911D68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SUPLENTE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911D68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EVANDRO CRISTIANO DE SOUZA</w:t>
      </w:r>
    </w:p>
    <w:p w14:paraId="0D1B175B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35BC0D1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2010C0F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0D387824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3F5D3EF" w14:textId="0B6E4FED" w:rsidR="00321CE8" w:rsidRDefault="00321CE8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ao Executivo que tome as medidas necessárias</w:t>
      </w:r>
      <w:r w:rsidR="0091701B">
        <w:rPr>
          <w:rFonts w:ascii="Times New Roman" w:eastAsia="Times New Roman" w:hAnsi="Times New Roman"/>
          <w:sz w:val="24"/>
          <w:szCs w:val="28"/>
          <w:lang w:eastAsia="pt-BR"/>
        </w:rPr>
        <w:t>,</w:t>
      </w: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a fim de isentar o alvará sanitário de empresas que não possuem estrutura física instalada, que utilizam apenas locação de box para endereço fiscal.</w:t>
      </w:r>
    </w:p>
    <w:p w14:paraId="2F62E0DB" w14:textId="77777777" w:rsidR="00A161DA" w:rsidRDefault="00A161DA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B165F6D" w14:textId="7F58ECD3" w:rsidR="00321CE8" w:rsidRDefault="00321CE8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Justifica-se, uma vez que a modalidade de empresa supracitada, não necessita de controle sanitário em vista de sua especificidade.</w:t>
      </w:r>
    </w:p>
    <w:p w14:paraId="11824E7F" w14:textId="77777777" w:rsidR="00A161DA" w:rsidRDefault="00A161DA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A65A4A4" w14:textId="4457961D" w:rsidR="0075570F" w:rsidRPr="0075570F" w:rsidRDefault="00321CE8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14:paraId="3869FDD2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53B3DC0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BCCE22" w14:textId="28B212F4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321CE8">
        <w:rPr>
          <w:rFonts w:ascii="Times New Roman" w:eastAsia="Times New Roman" w:hAnsi="Times New Roman"/>
          <w:sz w:val="24"/>
          <w:szCs w:val="28"/>
          <w:lang w:eastAsia="pt-BR"/>
        </w:rPr>
        <w:t>29 de novembro de 2021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523CD0F5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2292258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F174D8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3C071449" w14:textId="58559044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="00E17F1C">
        <w:rPr>
          <w:rFonts w:ascii="Times New Roman" w:eastAsia="Times New Roman" w:hAnsi="Times New Roman"/>
          <w:sz w:val="24"/>
          <w:szCs w:val="28"/>
          <w:lang w:eastAsia="pt-BR"/>
        </w:rPr>
        <w:t xml:space="preserve"> suplente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321CE8">
        <w:rPr>
          <w:rFonts w:ascii="Times New Roman" w:eastAsia="Times New Roman" w:hAnsi="Times New Roman"/>
          <w:sz w:val="24"/>
          <w:szCs w:val="28"/>
          <w:lang w:eastAsia="pt-BR"/>
        </w:rPr>
        <w:t>Evandro Cristiano de Souza</w:t>
      </w:r>
    </w:p>
    <w:p w14:paraId="76A1FAE0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F2252B8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22CC33B0" w14:textId="77777777" w:rsidR="0075570F" w:rsidRPr="0075570F" w:rsidRDefault="00AA3B7D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Ildemar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Zoz</w:t>
      </w:r>
    </w:p>
    <w:p w14:paraId="0EE7AE6C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91B23A6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51337CE8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3030B3"/>
    <w:rsid w:val="00321CE8"/>
    <w:rsid w:val="00506EE6"/>
    <w:rsid w:val="0053668A"/>
    <w:rsid w:val="00605E35"/>
    <w:rsid w:val="0062401D"/>
    <w:rsid w:val="0075570F"/>
    <w:rsid w:val="007D6552"/>
    <w:rsid w:val="008533A7"/>
    <w:rsid w:val="00911D68"/>
    <w:rsid w:val="0091701B"/>
    <w:rsid w:val="0095688A"/>
    <w:rsid w:val="009A668E"/>
    <w:rsid w:val="00A161DA"/>
    <w:rsid w:val="00A3167C"/>
    <w:rsid w:val="00A90362"/>
    <w:rsid w:val="00AA3B7D"/>
    <w:rsid w:val="00CD3940"/>
    <w:rsid w:val="00D866E9"/>
    <w:rsid w:val="00D90C74"/>
    <w:rsid w:val="00E17F1C"/>
    <w:rsid w:val="00F00676"/>
    <w:rsid w:val="00F17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AA4C2"/>
  <w15:chartTrackingRefBased/>
  <w15:docId w15:val="{E79E4F80-4D51-4E04-94C4-603F10148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171.21</Template>
  <TotalTime>1</TotalTime>
  <Pages>1</Pages>
  <Words>137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2021-11-29T18:35:00Z</dcterms:created>
  <dcterms:modified xsi:type="dcterms:W3CDTF">2021-11-29T18:35:00Z</dcterms:modified>
</cp:coreProperties>
</file>