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84F0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11B40">
        <w:rPr>
          <w:rFonts w:ascii="Times New (W1)" w:eastAsia="Times New Roman" w:hAnsi="Times New (W1)"/>
          <w:sz w:val="28"/>
          <w:szCs w:val="28"/>
          <w:lang w:eastAsia="pt-BR"/>
        </w:rPr>
        <w:t>174/2021</w:t>
      </w:r>
    </w:p>
    <w:p w14:paraId="5373973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7E1E3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5AAF2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2FF20D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9BF3F5" w14:textId="28AE5649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705D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09EAD0A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53578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52C7F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ACE1F5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707DCF" w14:textId="4330E4C5" w:rsidR="00B11B40" w:rsidRDefault="00B11B4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um espelho convexo no entroncamento das ruas Armando Sebastini e 23 de Março.</w:t>
      </w:r>
    </w:p>
    <w:p w14:paraId="45C52086" w14:textId="77777777" w:rsidR="004705D6" w:rsidRDefault="004705D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0E2E52" w14:textId="367D8F0B" w:rsidR="00B11B40" w:rsidRDefault="00B11B4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uma vez que os motoristas que saem na Rua Armando Sebastini, não tem visibilidade adequada do trânsito da Rua 23 de Março, o que gera insegurança aos motoristas e a probabilidade de ocorrência de acidentes.</w:t>
      </w:r>
    </w:p>
    <w:p w14:paraId="09E57516" w14:textId="77777777" w:rsidR="004705D6" w:rsidRDefault="004705D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95AA9E" w14:textId="1D13E146" w:rsidR="0075570F" w:rsidRPr="0075570F" w:rsidRDefault="00B11B4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8BF50F4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918D84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EEB183" w14:textId="57390EA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11B40">
        <w:rPr>
          <w:rFonts w:ascii="Times New Roman" w:eastAsia="Times New Roman" w:hAnsi="Times New Roman"/>
          <w:sz w:val="24"/>
          <w:szCs w:val="28"/>
          <w:lang w:eastAsia="pt-BR"/>
        </w:rPr>
        <w:t>06 de dezembro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01C96A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CD4B82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D6854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1C4DB54" w14:textId="3BB2F66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11B40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81EDEC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54AFF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2F062E3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0B0E807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6636BE9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F2FAE32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4705D6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11B40"/>
    <w:rsid w:val="00B22274"/>
    <w:rsid w:val="00CD3940"/>
    <w:rsid w:val="00D866E9"/>
    <w:rsid w:val="00D90C74"/>
    <w:rsid w:val="00F00676"/>
    <w:rsid w:val="00FA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F9E4"/>
  <w15:chartTrackingRefBased/>
  <w15:docId w15:val="{7A169249-BF19-4285-8379-2101DF60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174.21</Template>
  <TotalTime>60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2021-12-06T17:27:00Z</dcterms:created>
  <dcterms:modified xsi:type="dcterms:W3CDTF">2021-12-06T17:27:00Z</dcterms:modified>
</cp:coreProperties>
</file>