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DAC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82838">
        <w:rPr>
          <w:rFonts w:ascii="Times New (W1)" w:eastAsia="Times New Roman" w:hAnsi="Times New (W1)"/>
          <w:sz w:val="28"/>
          <w:szCs w:val="28"/>
          <w:lang w:eastAsia="pt-BR"/>
        </w:rPr>
        <w:t>176/2021</w:t>
      </w:r>
    </w:p>
    <w:p w14:paraId="6FDD60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D7AE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4D71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8F643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D5DC4" w14:textId="600C0E4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F140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7C52FF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2915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3173F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A3B07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677AEC" w14:textId="498C70B7" w:rsidR="00282838" w:rsidRDefault="002828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de parque infantis localizados no bairro Rio Hern, um na Rua Reinoldo Volles e outro na Rua Edmundo Volles. </w:t>
      </w:r>
    </w:p>
    <w:p w14:paraId="2BCCFBCA" w14:textId="77777777" w:rsidR="000F140C" w:rsidRDefault="000F140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EF0A4D" w14:textId="71E45004" w:rsidR="00282838" w:rsidRDefault="002828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diversos brinquedos estão danificados, facilitando a ocorrência de acidentes com as crianças que frequentam o local.</w:t>
      </w:r>
    </w:p>
    <w:p w14:paraId="5EDEAF46" w14:textId="77777777" w:rsidR="000F140C" w:rsidRDefault="000F140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97BC21" w14:textId="606ADD6C" w:rsidR="0075570F" w:rsidRPr="0075570F" w:rsidRDefault="002828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919234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6BBDE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610F9A" w14:textId="0E8F816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82838">
        <w:rPr>
          <w:rFonts w:ascii="Times New Roman" w:eastAsia="Times New Roman" w:hAnsi="Times New Roman"/>
          <w:sz w:val="24"/>
          <w:szCs w:val="28"/>
          <w:lang w:eastAsia="pt-BR"/>
        </w:rPr>
        <w:t>06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AA041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07C63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4CB0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32D7395" w14:textId="0EE2142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82838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1B7E7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26F7D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CFE0BEF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91C7EB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5369A8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AD3420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140C"/>
    <w:rsid w:val="001A25DF"/>
    <w:rsid w:val="001D141E"/>
    <w:rsid w:val="00282838"/>
    <w:rsid w:val="003030B3"/>
    <w:rsid w:val="00506EE6"/>
    <w:rsid w:val="0053668A"/>
    <w:rsid w:val="00605E35"/>
    <w:rsid w:val="0062401D"/>
    <w:rsid w:val="00716B1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1DFF"/>
  <w15:chartTrackingRefBased/>
  <w15:docId w15:val="{13BCC304-1D59-45B0-B678-6972D3F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176.21</Template>
  <TotalTime>56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2021-12-06T17:29:00Z</dcterms:created>
  <dcterms:modified xsi:type="dcterms:W3CDTF">2021-12-06T17:29:00Z</dcterms:modified>
</cp:coreProperties>
</file>