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D394F9" w14:textId="6A5096FB" w:rsidR="0075570F" w:rsidRPr="0075570F" w:rsidRDefault="0075570F" w:rsidP="0075570F">
      <w:pPr>
        <w:spacing w:after="0" w:line="240" w:lineRule="auto"/>
        <w:jc w:val="center"/>
        <w:rPr>
          <w:rFonts w:ascii="Times New (W1)" w:eastAsia="Times New Roman" w:hAnsi="Times New (W1)"/>
          <w:sz w:val="28"/>
          <w:szCs w:val="28"/>
          <w:lang w:eastAsia="pt-BR"/>
        </w:rPr>
      </w:pPr>
      <w:r w:rsidRPr="0075570F">
        <w:rPr>
          <w:rFonts w:ascii="Times New (W1)" w:eastAsia="Times New Roman" w:hAnsi="Times New (W1)"/>
          <w:sz w:val="28"/>
          <w:szCs w:val="28"/>
          <w:lang w:eastAsia="pt-BR"/>
        </w:rPr>
        <w:t xml:space="preserve">INDICAÇÃO </w:t>
      </w:r>
      <w:r w:rsidR="003D64D6">
        <w:rPr>
          <w:rFonts w:ascii="Times New (W1)" w:eastAsia="Times New Roman" w:hAnsi="Times New (W1)"/>
          <w:sz w:val="28"/>
          <w:szCs w:val="28"/>
          <w:lang w:eastAsia="pt-BR"/>
        </w:rPr>
        <w:t>178/2021</w:t>
      </w:r>
    </w:p>
    <w:p w14:paraId="3B071290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195FECB1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1007F5A1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CÂMARA MUNICIPAL DE SCHROEDER</w:t>
      </w:r>
    </w:p>
    <w:p w14:paraId="1C66E53A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32749D57" w14:textId="623A9EFD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 xml:space="preserve"> </w:t>
      </w:r>
      <w:r w:rsidR="00EB7EB7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EVERALDO MANOEL COELHO</w:t>
      </w:r>
    </w:p>
    <w:p w14:paraId="3EC4E015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21D5586D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10AE1C6D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O 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abaixo assinado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nos termos do regimento interno desta Casa requer</w:t>
      </w:r>
      <w:r w:rsidR="00D90C74">
        <w:rPr>
          <w:rFonts w:ascii="Times New Roman" w:eastAsia="Times New Roman" w:hAnsi="Times New Roman"/>
          <w:sz w:val="24"/>
          <w:szCs w:val="28"/>
          <w:lang w:eastAsia="pt-BR"/>
        </w:rPr>
        <w:t xml:space="preserve"> que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seja a presente indicação submetida a plenário para aprovação e posterior envio ao </w:t>
      </w:r>
      <w:r w:rsidR="00F00676">
        <w:rPr>
          <w:rFonts w:ascii="Times New Roman" w:eastAsia="Times New Roman" w:hAnsi="Times New Roman"/>
          <w:sz w:val="24"/>
          <w:szCs w:val="28"/>
          <w:lang w:eastAsia="pt-BR"/>
        </w:rPr>
        <w:t>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xecutivo a qual visa:</w:t>
      </w:r>
    </w:p>
    <w:p w14:paraId="02853860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67CCF327" w14:textId="7DF22FAA" w:rsidR="003D64D6" w:rsidRDefault="003D64D6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Sugerir análise com o intuito de verificar a possibilidade de instalação de faixa elevada para travessia de pedestres na Rua Paulo Jahn, no trecho entre a unidade de saúde e a unidade escolar existentes no local.</w:t>
      </w:r>
    </w:p>
    <w:p w14:paraId="4F1B9234" w14:textId="77777777" w:rsidR="00EB7EB7" w:rsidRDefault="00EB7EB7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31EE9540" w14:textId="6FC4C20F" w:rsidR="003D64D6" w:rsidRDefault="003D64D6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Justifica-se, devido a expressiva movimentação de pedestres e veículos no local. As faixas elevadas, são uma excelente ferramenta para auxiliar o trânsito, oferecendo segurança e acessibilidade, facilitam a visibilidade dos condutores no momento da travessia, além de contribuírem para redução de velocidade dos veículos.</w:t>
      </w:r>
    </w:p>
    <w:p w14:paraId="6A55AC3D" w14:textId="77777777" w:rsidR="00EB7EB7" w:rsidRDefault="00EB7EB7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BD065E2" w14:textId="28E07C83" w:rsidR="0075570F" w:rsidRPr="0075570F" w:rsidRDefault="003D64D6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A pedido do vereador e munícipes.</w:t>
      </w:r>
    </w:p>
    <w:p w14:paraId="14E172FC" w14:textId="77777777" w:rsid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2804FCE6" w14:textId="77777777" w:rsidR="000437CB" w:rsidRPr="0075570F" w:rsidRDefault="000437CB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6266C4BE" w14:textId="5F6C322E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Schroeder, </w:t>
      </w:r>
      <w:r w:rsidR="003D64D6">
        <w:rPr>
          <w:rFonts w:ascii="Times New Roman" w:eastAsia="Times New Roman" w:hAnsi="Times New Roman"/>
          <w:sz w:val="24"/>
          <w:szCs w:val="28"/>
          <w:lang w:eastAsia="pt-BR"/>
        </w:rPr>
        <w:t>06 de dezembro de 2021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14:paraId="1B9687EA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78E8DC25" w14:textId="77777777" w:rsidR="000437CB" w:rsidRDefault="000437CB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185263DE" w14:textId="77777777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______________________________________________.</w:t>
      </w:r>
    </w:p>
    <w:p w14:paraId="2BCDE8D5" w14:textId="5FBF58BC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- </w:t>
      </w:r>
      <w:r w:rsidR="003D64D6">
        <w:rPr>
          <w:rFonts w:ascii="Times New Roman" w:eastAsia="Times New Roman" w:hAnsi="Times New Roman"/>
          <w:sz w:val="24"/>
          <w:szCs w:val="28"/>
          <w:lang w:eastAsia="pt-BR"/>
        </w:rPr>
        <w:t>Everaldo Manoel Coelho</w:t>
      </w:r>
    </w:p>
    <w:p w14:paraId="1569FB2A" w14:textId="77777777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1DD52E2F" w14:textId="77777777" w:rsidR="0075570F" w:rsidRP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Excelentíssim</w:t>
      </w:r>
      <w:r w:rsidR="00AA3B7D">
        <w:rPr>
          <w:rFonts w:ascii="Times New Roman" w:eastAsia="Times New Roman" w:hAnsi="Times New Roman"/>
          <w:sz w:val="24"/>
          <w:szCs w:val="28"/>
          <w:lang w:eastAsia="pt-BR"/>
        </w:rPr>
        <w:t>o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Senhor</w:t>
      </w:r>
    </w:p>
    <w:p w14:paraId="16599632" w14:textId="77777777" w:rsidR="0075570F" w:rsidRPr="0075570F" w:rsidRDefault="00AA3B7D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proofErr w:type="spellStart"/>
      <w:r>
        <w:rPr>
          <w:rFonts w:ascii="Times New Roman" w:eastAsia="Times New Roman" w:hAnsi="Times New Roman"/>
          <w:sz w:val="24"/>
          <w:szCs w:val="28"/>
          <w:lang w:eastAsia="pt-BR"/>
        </w:rPr>
        <w:t>Ildemar</w:t>
      </w:r>
      <w:proofErr w:type="spellEnd"/>
      <w:r>
        <w:rPr>
          <w:rFonts w:ascii="Times New Roman" w:eastAsia="Times New Roman" w:hAnsi="Times New Roman"/>
          <w:sz w:val="24"/>
          <w:szCs w:val="28"/>
          <w:lang w:eastAsia="pt-BR"/>
        </w:rPr>
        <w:t xml:space="preserve"> Zoz</w:t>
      </w:r>
    </w:p>
    <w:p w14:paraId="05E3BCD5" w14:textId="77777777" w:rsidR="0075570F" w:rsidRP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Presidente da Câmara Municipal</w:t>
      </w:r>
    </w:p>
    <w:p w14:paraId="0CCFE17E" w14:textId="77777777" w:rsidR="0075570F" w:rsidRPr="0075570F" w:rsidRDefault="0075570F" w:rsidP="0075570F">
      <w:pPr>
        <w:spacing w:after="0" w:line="240" w:lineRule="auto"/>
        <w:rPr>
          <w:rFonts w:ascii="Times New (W1)" w:eastAsia="Times New Roman" w:hAnsi="Times New (W1)"/>
          <w:b/>
          <w:sz w:val="28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SCHROEDER-SC</w:t>
      </w:r>
    </w:p>
    <w:p w14:paraId="1E0A5566" w14:textId="77777777" w:rsidR="003030B3" w:rsidRPr="0075570F" w:rsidRDefault="003030B3" w:rsidP="0075570F"/>
    <w:sectPr w:rsidR="003030B3" w:rsidRPr="0075570F" w:rsidSect="008533A7">
      <w:pgSz w:w="11907" w:h="16840" w:code="9"/>
      <w:pgMar w:top="2552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(W1)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A87"/>
    <w:rsid w:val="00035EAC"/>
    <w:rsid w:val="000437CB"/>
    <w:rsid w:val="00067A87"/>
    <w:rsid w:val="001A25DF"/>
    <w:rsid w:val="001D141E"/>
    <w:rsid w:val="002C7BF1"/>
    <w:rsid w:val="003030B3"/>
    <w:rsid w:val="003D64D6"/>
    <w:rsid w:val="00506EE6"/>
    <w:rsid w:val="0053668A"/>
    <w:rsid w:val="00605E35"/>
    <w:rsid w:val="0062401D"/>
    <w:rsid w:val="0075570F"/>
    <w:rsid w:val="007D6552"/>
    <w:rsid w:val="008533A7"/>
    <w:rsid w:val="0095688A"/>
    <w:rsid w:val="009A668E"/>
    <w:rsid w:val="00A3167C"/>
    <w:rsid w:val="00AA3B7D"/>
    <w:rsid w:val="00CD3940"/>
    <w:rsid w:val="00D866E9"/>
    <w:rsid w:val="00D90C74"/>
    <w:rsid w:val="00E47E57"/>
    <w:rsid w:val="00EA3720"/>
    <w:rsid w:val="00EB7EB7"/>
    <w:rsid w:val="00F00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F5C088"/>
  <w15:chartTrackingRefBased/>
  <w15:docId w15:val="{CE3022E2-2512-4FB8-A89E-859011BCE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552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12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Ind 178.21</Template>
  <TotalTime>45</TotalTime>
  <Pages>1</Pages>
  <Words>165</Words>
  <Characters>893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Info Digitalle</Company>
  <LinksUpToDate>false</LinksUpToDate>
  <CharactersWithSpaces>1056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</dc:creator>
  <cp:keywords/>
  <dc:description/>
  <cp:lastModifiedBy>Controladoria</cp:lastModifiedBy>
  <cp:revision>2</cp:revision>
  <dcterms:created xsi:type="dcterms:W3CDTF">2021-12-06T17:32:00Z</dcterms:created>
  <dcterms:modified xsi:type="dcterms:W3CDTF">2021-12-06T17:32:00Z</dcterms:modified>
</cp:coreProperties>
</file>