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4BBF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86F4B">
        <w:rPr>
          <w:rFonts w:ascii="Times New (W1)" w:eastAsia="Times New Roman" w:hAnsi="Times New (W1)"/>
          <w:sz w:val="28"/>
          <w:szCs w:val="28"/>
          <w:lang w:eastAsia="pt-BR"/>
        </w:rPr>
        <w:t>179/2021</w:t>
      </w:r>
    </w:p>
    <w:p w14:paraId="2201AB5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16F0F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7DF3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0AB41D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0A5895" w14:textId="602E422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9796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8F526C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DE0B5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66016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8502BA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AC3BC8" w14:textId="69ADA571" w:rsidR="00E86F4B" w:rsidRDefault="00E86F4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Princesa Isabel, e a troca do material utilizado, por outro de melhor qualidade.</w:t>
      </w:r>
    </w:p>
    <w:p w14:paraId="45B0CBDF" w14:textId="77777777" w:rsidR="00B97968" w:rsidRDefault="00B9796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18D64A" w14:textId="2A8A1277" w:rsidR="00E86F4B" w:rsidRDefault="00E86F4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 e de acesso, tendo em vista que o material utilizado na última manutenção, retém muita água, criando um atoleiro, especialmente em frente ao ponto de ônibus próximo ao imóvel nº 912, o que dificulta o acesso ao referido abrigo de passageiros, devido a lama que fica concentrada no local.</w:t>
      </w:r>
    </w:p>
    <w:p w14:paraId="0DF31AA7" w14:textId="77777777" w:rsidR="00B97968" w:rsidRDefault="00B9796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A8573A" w14:textId="6EE1C652" w:rsidR="0075570F" w:rsidRPr="0075570F" w:rsidRDefault="00E86F4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3271BB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5F3EE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FD14D5" w14:textId="03E411B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86F4B">
        <w:rPr>
          <w:rFonts w:ascii="Times New Roman" w:eastAsia="Times New Roman" w:hAnsi="Times New Roman"/>
          <w:sz w:val="24"/>
          <w:szCs w:val="28"/>
          <w:lang w:eastAsia="pt-BR"/>
        </w:rPr>
        <w:t>13 de dezembro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615255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456A8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143ED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1BBA5BB" w14:textId="6F11BC7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86F4B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6D1D8C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769FC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0DBE8A3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2F78852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D996ED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23D9B4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13806"/>
    <w:rsid w:val="0053668A"/>
    <w:rsid w:val="00605E35"/>
    <w:rsid w:val="0062401D"/>
    <w:rsid w:val="0075570F"/>
    <w:rsid w:val="007D6552"/>
    <w:rsid w:val="008533A7"/>
    <w:rsid w:val="0095688A"/>
    <w:rsid w:val="009A668E"/>
    <w:rsid w:val="00A13E12"/>
    <w:rsid w:val="00A3167C"/>
    <w:rsid w:val="00AA3B7D"/>
    <w:rsid w:val="00B97968"/>
    <w:rsid w:val="00CD3940"/>
    <w:rsid w:val="00D866E9"/>
    <w:rsid w:val="00D90C74"/>
    <w:rsid w:val="00E86F4B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2D51"/>
  <w15:chartTrackingRefBased/>
  <w15:docId w15:val="{301D480D-8F29-403F-96C9-0E26F501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179.21</Template>
  <TotalTime>177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2021-12-13T18:34:00Z</dcterms:created>
  <dcterms:modified xsi:type="dcterms:W3CDTF">2021-12-13T18:34:00Z</dcterms:modified>
</cp:coreProperties>
</file>