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22C6" w14:textId="694DC74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E1C3A">
        <w:rPr>
          <w:rFonts w:ascii="Times New (W1)" w:eastAsia="Times New Roman" w:hAnsi="Times New (W1)"/>
          <w:sz w:val="28"/>
          <w:szCs w:val="28"/>
          <w:lang w:eastAsia="pt-BR"/>
        </w:rPr>
        <w:t>180/2021</w:t>
      </w:r>
    </w:p>
    <w:p w14:paraId="079CD2C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5010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9A207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BDC4F5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DDB6B1" w14:textId="56F3EDB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26C2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4DB693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4DD78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514BA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AD00CC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4367AA" w14:textId="66F45B00" w:rsidR="00BE1C3A" w:rsidRDefault="00BE1C3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o conserto da tubulação de água pluvial, localizada na Rua Barão do Rio Branco, em frente ao imóvel nº 2503.</w:t>
      </w:r>
    </w:p>
    <w:p w14:paraId="47540C0E" w14:textId="77777777" w:rsidR="00726C20" w:rsidRDefault="00726C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4ED570" w14:textId="7E5F54FE" w:rsidR="00BE1C3A" w:rsidRDefault="00BE1C3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que, em decorrência da retirada de um poste, a tubulação foi danificada, o que ocasiona problemas no escoamento adequado de água pluvial.</w:t>
      </w:r>
    </w:p>
    <w:p w14:paraId="2A4C814C" w14:textId="77777777" w:rsidR="00726C20" w:rsidRDefault="00726C2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86F04E" w14:textId="0E5F1C7B" w:rsidR="0075570F" w:rsidRPr="0075570F" w:rsidRDefault="00BE1C3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5BDBB2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C1805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553C8" w14:textId="6DA88D5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E1C3A">
        <w:rPr>
          <w:rFonts w:ascii="Times New Roman" w:eastAsia="Times New Roman" w:hAnsi="Times New Roman"/>
          <w:sz w:val="24"/>
          <w:szCs w:val="28"/>
          <w:lang w:eastAsia="pt-BR"/>
        </w:rPr>
        <w:t>13 de dezembro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64C19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6C583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81C27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80D88A6" w14:textId="1EE9D4F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BE1C3A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BE1C3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BE1C3A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4A401E3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D53DD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7B22A9C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91983C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2E152B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92F262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F174B"/>
    <w:rsid w:val="003030B3"/>
    <w:rsid w:val="00506EE6"/>
    <w:rsid w:val="0053668A"/>
    <w:rsid w:val="00605E35"/>
    <w:rsid w:val="0062401D"/>
    <w:rsid w:val="00726C20"/>
    <w:rsid w:val="0075570F"/>
    <w:rsid w:val="007D6552"/>
    <w:rsid w:val="008533A7"/>
    <w:rsid w:val="0095688A"/>
    <w:rsid w:val="009A668E"/>
    <w:rsid w:val="00A3167C"/>
    <w:rsid w:val="00AA3B7D"/>
    <w:rsid w:val="00BE1C3A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5C70"/>
  <w15:chartTrackingRefBased/>
  <w15:docId w15:val="{17B2E92A-252C-46AF-AE32-736ABB83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180.21</Template>
  <TotalTime>177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2021-12-13T18:35:00Z</dcterms:created>
  <dcterms:modified xsi:type="dcterms:W3CDTF">2021-12-13T18:35:00Z</dcterms:modified>
</cp:coreProperties>
</file>