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15F7" w14:textId="7DE4C10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62412">
        <w:rPr>
          <w:rFonts w:ascii="Times New (W1)" w:eastAsia="Times New Roman" w:hAnsi="Times New (W1)"/>
          <w:sz w:val="28"/>
          <w:szCs w:val="28"/>
          <w:lang w:eastAsia="pt-BR"/>
        </w:rPr>
        <w:t>001/2022</w:t>
      </w:r>
    </w:p>
    <w:p w14:paraId="5B735FB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2B2D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904C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5D5B0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F3A5BC" w14:textId="55286CB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36B6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5B2A169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B215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DF286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61EFC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FC6241" w14:textId="43132829" w:rsidR="00B62412" w:rsidRDefault="00B624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instituição de gratificação aos servidores municipais que desempenham atividades em locais destinados pela secretaria de saúde ao enfrentamento da pandemia da Covid-19.</w:t>
      </w:r>
    </w:p>
    <w:p w14:paraId="50F88E86" w14:textId="77777777" w:rsidR="00436B63" w:rsidRDefault="00436B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6FD79D" w14:textId="0AE0D021" w:rsidR="00B62412" w:rsidRDefault="00B624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uma forma de reconhecer o diligente serviço oferecido e auxiliar financeiramente os profissionais que trabalham na linha de frente ao combate da Covid-19, que estão se expondo diariamente ao vírus, lidando com altos níveis de stress, pressão social e mental.</w:t>
      </w:r>
    </w:p>
    <w:p w14:paraId="6D9D3550" w14:textId="77777777" w:rsidR="00436B63" w:rsidRDefault="00436B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CA5E20" w14:textId="25AF9C8B" w:rsidR="0075570F" w:rsidRPr="0075570F" w:rsidRDefault="00B624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789A30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3F2BB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7DCB5A" w14:textId="45EC95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62412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4EEFF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CA009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8594B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6A64375" w14:textId="5EF2AED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62412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B6241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62412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1376D4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CD474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E356EF3" w14:textId="2806969E" w:rsidR="0075570F" w:rsidRPr="0075570F" w:rsidRDefault="003E4046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12EE448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9C7F0B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66B92F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E4046"/>
    <w:rsid w:val="00436B6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62412"/>
    <w:rsid w:val="00B73D99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3E3"/>
  <w15:chartTrackingRefBased/>
  <w15:docId w15:val="{D90C846B-062A-46DF-8DF8-365BD18B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01.22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2022-02-07T16:23:00Z</dcterms:created>
  <dcterms:modified xsi:type="dcterms:W3CDTF">2022-02-07T16:23:00Z</dcterms:modified>
</cp:coreProperties>
</file>